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379" w14:textId="7E212A30" w:rsidR="009B5815" w:rsidRPr="000155DB" w:rsidRDefault="00565706" w:rsidP="00565706">
      <w:pPr>
        <w:shd w:val="clear" w:color="auto" w:fill="FFFFFF"/>
        <w:spacing w:before="240"/>
        <w:rPr>
          <w:rFonts w:ascii="Century Gothic" w:hAnsi="Century Gothic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4"/>
        </w:rPr>
        <w:t xml:space="preserve">Materials Engineering - </w:t>
      </w:r>
      <w:r w:rsidR="00A244ED">
        <w:rPr>
          <w:rFonts w:ascii="Arial" w:hAnsi="Arial" w:cs="Arial"/>
          <w:b/>
          <w:bCs/>
          <w:sz w:val="24"/>
        </w:rPr>
        <w:t>Diffraction</w:t>
      </w:r>
      <w:r w:rsidR="001D7BB1" w:rsidRPr="00BE304A">
        <w:rPr>
          <w:rFonts w:ascii="Arial" w:hAnsi="Arial" w:cs="Arial"/>
          <w:bCs/>
          <w:sz w:val="24"/>
        </w:rPr>
        <w:br/>
      </w:r>
    </w:p>
    <w:p w14:paraId="28524AD1" w14:textId="17FAB49E" w:rsidR="00EB3B96" w:rsidRPr="00BE304A" w:rsidRDefault="00FA5B77" w:rsidP="00E001AB">
      <w:pPr>
        <w:spacing w:after="60"/>
        <w:rPr>
          <w:rFonts w:ascii="Arial" w:hAnsi="Arial" w:cs="Arial"/>
          <w:b/>
          <w:sz w:val="24"/>
        </w:rPr>
      </w:pPr>
      <w:r w:rsidRPr="00BE304A">
        <w:rPr>
          <w:rFonts w:ascii="Arial" w:hAnsi="Arial" w:cs="Arial"/>
          <w:b/>
          <w:sz w:val="24"/>
        </w:rPr>
        <w:t xml:space="preserve">Agenda as </w:t>
      </w:r>
      <w:r w:rsidR="00357824" w:rsidRPr="00BE304A">
        <w:rPr>
          <w:rFonts w:ascii="Arial" w:hAnsi="Arial" w:cs="Arial"/>
          <w:b/>
          <w:sz w:val="24"/>
        </w:rPr>
        <w:t xml:space="preserve">of </w:t>
      </w:r>
      <w:r w:rsidR="00C74C73">
        <w:rPr>
          <w:rFonts w:ascii="Arial" w:hAnsi="Arial" w:cs="Arial"/>
          <w:b/>
          <w:sz w:val="24"/>
        </w:rPr>
        <w:t>2/3</w:t>
      </w:r>
      <w:r w:rsidR="00565706">
        <w:rPr>
          <w:rFonts w:ascii="Arial" w:hAnsi="Arial" w:cs="Arial"/>
          <w:b/>
          <w:sz w:val="24"/>
        </w:rPr>
        <w:t>/202</w:t>
      </w:r>
      <w:r w:rsidR="00BA4E43">
        <w:rPr>
          <w:rFonts w:ascii="Arial" w:hAnsi="Arial" w:cs="Arial"/>
          <w:b/>
          <w:sz w:val="24"/>
        </w:rPr>
        <w:t>6</w:t>
      </w:r>
    </w:p>
    <w:tbl>
      <w:tblPr>
        <w:tblW w:w="11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5"/>
        <w:gridCol w:w="3510"/>
        <w:gridCol w:w="1800"/>
        <w:gridCol w:w="3060"/>
        <w:gridCol w:w="1661"/>
      </w:tblGrid>
      <w:tr w:rsidR="009B61F9" w:rsidRPr="000155DB" w14:paraId="63016F47" w14:textId="77777777" w:rsidTr="008303D1">
        <w:trPr>
          <w:cantSplit/>
          <w:trHeight w:val="172"/>
          <w:jc w:val="center"/>
        </w:trPr>
        <w:tc>
          <w:tcPr>
            <w:tcW w:w="1355" w:type="dxa"/>
            <w:vAlign w:val="center"/>
          </w:tcPr>
          <w:p w14:paraId="780CEFF1" w14:textId="77777777" w:rsidR="009B61F9" w:rsidRPr="00BE304A" w:rsidRDefault="00344930" w:rsidP="009B61F9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Event c</w:t>
            </w:r>
            <w:r w:rsidR="009B61F9"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ontact</w:t>
            </w:r>
          </w:p>
        </w:tc>
        <w:tc>
          <w:tcPr>
            <w:tcW w:w="10031" w:type="dxa"/>
            <w:gridSpan w:val="4"/>
            <w:vAlign w:val="center"/>
          </w:tcPr>
          <w:p w14:paraId="235DDD59" w14:textId="76E50929" w:rsidR="009B61F9" w:rsidRPr="00BE304A" w:rsidRDefault="00565706" w:rsidP="001D7BB1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="001D7BB1" w:rsidRPr="00BE304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 xml:space="preserve">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="00263B69"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344930" w:rsidRPr="000155DB" w14:paraId="0FF792DB" w14:textId="77777777" w:rsidTr="008303D1">
        <w:trPr>
          <w:cantSplit/>
          <w:trHeight w:val="30"/>
          <w:jc w:val="center"/>
        </w:trPr>
        <w:tc>
          <w:tcPr>
            <w:tcW w:w="11386" w:type="dxa"/>
            <w:gridSpan w:val="5"/>
            <w:vAlign w:val="center"/>
          </w:tcPr>
          <w:p w14:paraId="4916EFBA" w14:textId="7BFF2BEC" w:rsidR="00344930" w:rsidRPr="00620D3B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4A23E0" w:rsidRPr="000155DB" w14:paraId="31276F91" w14:textId="77777777" w:rsidTr="008303D1">
        <w:trPr>
          <w:cantSplit/>
          <w:trHeight w:val="30"/>
          <w:jc w:val="center"/>
        </w:trPr>
        <w:tc>
          <w:tcPr>
            <w:tcW w:w="1355" w:type="dxa"/>
            <w:vAlign w:val="center"/>
          </w:tcPr>
          <w:p w14:paraId="27C99EB2" w14:textId="77777777" w:rsidR="004A23E0" w:rsidRPr="00BE304A" w:rsidRDefault="001D7BB1" w:rsidP="00344930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510" w:type="dxa"/>
            <w:vAlign w:val="center"/>
          </w:tcPr>
          <w:p w14:paraId="7CD9E2E9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800" w:type="dxa"/>
            <w:vAlign w:val="center"/>
          </w:tcPr>
          <w:p w14:paraId="4DE2F317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060" w:type="dxa"/>
            <w:vAlign w:val="center"/>
          </w:tcPr>
          <w:p w14:paraId="1694894F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661" w:type="dxa"/>
            <w:vAlign w:val="center"/>
          </w:tcPr>
          <w:p w14:paraId="5B6447E8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344930" w:rsidRPr="000155DB" w14:paraId="1B2A8BD0" w14:textId="77777777" w:rsidTr="008303D1">
        <w:trPr>
          <w:cantSplit/>
          <w:trHeight w:val="37"/>
          <w:jc w:val="center"/>
        </w:trPr>
        <w:tc>
          <w:tcPr>
            <w:tcW w:w="11386" w:type="dxa"/>
            <w:gridSpan w:val="5"/>
            <w:vAlign w:val="center"/>
          </w:tcPr>
          <w:p w14:paraId="50EFD0D0" w14:textId="5BC49D4E" w:rsidR="00344930" w:rsidRPr="00BE304A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T</w:t>
            </w:r>
            <w:r w:rsidR="00A244ED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hur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sday, February </w:t>
            </w:r>
            <w:r w:rsidR="00A244ED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12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360F4C" w:rsidRPr="000155DB" w14:paraId="14851B68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4A4272A5" w14:textId="64986136" w:rsidR="00360F4C" w:rsidRPr="001E5FF9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8:30 a.m. – 8:45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7234F3BD" w14:textId="6C97F86F" w:rsidR="00360F4C" w:rsidRPr="001E5FF9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747784A8" w14:textId="56919347" w:rsidR="00360F4C" w:rsidRPr="001E5FF9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2829098F" w14:textId="0E738800" w:rsidR="00360F4C" w:rsidRPr="001E5FF9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9607569" w14:textId="6EBC39DC" w:rsidR="00360F4C" w:rsidRPr="001E5FF9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360F4C" w:rsidRPr="000155DB" w14:paraId="20374C82" w14:textId="77777777" w:rsidTr="00360F4C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7A45A8CD" w14:textId="460496DF" w:rsidR="00360F4C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8:45 a.m. – 9:00 a.m.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5D69B3B6" w14:textId="391CC83F" w:rsidR="00360F4C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Leadership Meeting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3B20350B" w14:textId="203AED8F" w:rsidR="00360F4C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5D9FBE5C" w14:textId="0FB8442B" w:rsidR="00360F4C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Mark Lumsden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5456C7AE" w14:textId="2B1BE875" w:rsidR="00360F4C" w:rsidRDefault="00360F4C" w:rsidP="00360F4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6E33500A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51792B96" w14:textId="4535B27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08A0C49" w14:textId="4541380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NSD Overview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3B060A7C" w14:textId="35A73B1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Mark Lumsden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71CD1933" w14:textId="682E785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44CB7C8" w14:textId="631B792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6D894EE6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41928E69" w14:textId="71404DC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00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2E6E38DF" w14:textId="01DE985E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Large Scale Structures Overview and Strategy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5889DF9" w14:textId="72724976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752146ED" w14:textId="59CB4ED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18AADA67" w14:textId="0F76E21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20F7E4DD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47A4B136" w14:textId="0407F022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00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15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142F2E93" w14:textId="755D530E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711A7B97" w14:textId="5BF963E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200446EB" w14:textId="17218671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F2170F9" w14:textId="08E0238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094EEF86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6113B50B" w14:textId="26B56984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15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10:45 a.m.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4C156121" w14:textId="4B58859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6B3C0BAC" w14:textId="1CF13686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Andrew Payzant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7998B9C5" w14:textId="7C2F4C2D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31BB72B" w14:textId="02B7C00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3647C91A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3447A7BF" w14:textId="279B92A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10:45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11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 w:rsidR="005D63F4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</w:rPr>
              <w:t>5 a.m.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3BFB097A" w14:textId="7FEA02E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Presentations on HIDRA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28A764EA" w14:textId="68A7483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Jeff Bunn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38D72572" w14:textId="0017F4E2" w:rsidR="00993D33" w:rsidRPr="00FC578D" w:rsidRDefault="00BA5554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C578D">
              <w:rPr>
                <w:rFonts w:ascii="Calibri" w:hAnsi="Calibri" w:cs="Calibri"/>
                <w:szCs w:val="20"/>
              </w:rPr>
              <w:t>Reviewers, Volker Urban, Andrew Payzant, Jeff Bunn, Chris Fancher</w:t>
            </w:r>
            <w:r w:rsidR="006D7AE0" w:rsidRPr="00FC578D">
              <w:rPr>
                <w:rFonts w:ascii="Calibri" w:hAnsi="Calibri" w:cs="Calibri"/>
                <w:szCs w:val="20"/>
              </w:rPr>
              <w:t>, Saurabh Kabra</w:t>
            </w:r>
            <w:r w:rsidRPr="00FC578D">
              <w:rPr>
                <w:rFonts w:ascii="Calibri" w:hAnsi="Calibri" w:cs="Calibri"/>
                <w:szCs w:val="20"/>
              </w:rPr>
              <w:t>, Cody Pratt, Mike McDowell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E3E151" w14:textId="19C51D5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09F60F0B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5C84D101" w14:textId="6C378318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</w:t>
            </w:r>
            <w:r w:rsidR="005D63F4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</w:rPr>
              <w:t>5 a.m. – 1</w:t>
            </w:r>
            <w:r w:rsidR="005D63F4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</w:rPr>
              <w:t>:</w:t>
            </w:r>
            <w:r w:rsidR="005D63F4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5 </w:t>
            </w:r>
            <w:r w:rsidR="005D63F4">
              <w:rPr>
                <w:rFonts w:ascii="Calibri" w:hAnsi="Calibri" w:cs="Calibri"/>
                <w:szCs w:val="20"/>
              </w:rPr>
              <w:t>p</w:t>
            </w:r>
            <w:r>
              <w:rPr>
                <w:rFonts w:ascii="Calibri" w:hAnsi="Calibri" w:cs="Calibri"/>
                <w:szCs w:val="20"/>
              </w:rPr>
              <w:t>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6E52FE22" w14:textId="5225DC80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Presentations on VULCAN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00EC5857" w14:textId="3D275389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Ke 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0605A9FF" w14:textId="63B32B6B" w:rsidR="00993D33" w:rsidRPr="00FC578D" w:rsidRDefault="00BA5554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C578D">
              <w:rPr>
                <w:rFonts w:ascii="Calibri" w:hAnsi="Calibri" w:cs="Calibri"/>
                <w:szCs w:val="20"/>
              </w:rPr>
              <w:t>Reviewers, Volker Urban, Andrew Payzant, Ke An, Yan Chen, Dunji Yu, Luc Dessieux, Jordan Bogdan, Harley Skorpenske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22574B72" w14:textId="181A9AD2" w:rsidR="00993D33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FC578D" w:rsidRPr="000155DB" w14:paraId="2E020D16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4D1F81F9" w14:textId="5192EE2B" w:rsidR="00FC578D" w:rsidRPr="001E5FF9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12:05 p.m. – 1:05 p.m.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4CCA111C" w14:textId="33CA7FF4" w:rsidR="00FC578D" w:rsidRDefault="00F91EDB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7EFF4F56" w14:textId="77777777" w:rsidR="00FC578D" w:rsidRPr="001E5FF9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2393933A" w14:textId="5D1DB2F3" w:rsidR="00FC578D" w:rsidRPr="001E5FF9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15270">
              <w:rPr>
                <w:rFonts w:ascii="Calibri" w:hAnsi="Calibri" w:cs="Calibri"/>
                <w:szCs w:val="20"/>
              </w:rPr>
              <w:t xml:space="preserve">Reviewers, </w:t>
            </w:r>
            <w:bookmarkStart w:id="0" w:name="_Hlk220573358"/>
            <w:r w:rsidRPr="00815270">
              <w:rPr>
                <w:rFonts w:ascii="Calibri" w:hAnsi="Calibri" w:cs="Calibri"/>
                <w:szCs w:val="20"/>
              </w:rPr>
              <w:t>Volker Urban, Andrew Payzant, Jeff Bunn, Chris Fancher, Saurabh Kabra, Cody Pratt, Mike McDowell, Ke An, Yan Chen, Dunji Yu, Luc Dessieux, Jordan Bogdan, Harley Skorpenske, Mark Lumsden</w:t>
            </w:r>
            <w:bookmarkEnd w:id="0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6F83CAA5" w14:textId="77777777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02CE401F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7AFABAD7" w14:textId="1FAB4FBF" w:rsidR="00993D33" w:rsidRPr="001E5FF9" w:rsidRDefault="005D63F4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1:05 p.m. </w:t>
            </w:r>
            <w:r w:rsidR="00993D33" w:rsidRPr="001E5FF9">
              <w:rPr>
                <w:rFonts w:ascii="Calibri" w:hAnsi="Calibri" w:cs="Calibri"/>
                <w:szCs w:val="20"/>
              </w:rPr>
              <w:t>–</w:t>
            </w:r>
            <w:r w:rsidR="00993D33">
              <w:rPr>
                <w:rFonts w:ascii="Calibri" w:hAnsi="Calibri" w:cs="Calibri"/>
                <w:szCs w:val="20"/>
              </w:rPr>
              <w:t xml:space="preserve"> 1</w:t>
            </w:r>
            <w:r w:rsidR="00993D33"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</w:t>
            </w:r>
            <w:r w:rsidR="00993D33">
              <w:rPr>
                <w:rFonts w:ascii="Calibri" w:hAnsi="Calibri" w:cs="Calibri"/>
                <w:szCs w:val="20"/>
              </w:rPr>
              <w:t>5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7FDEC67C" w14:textId="7B433D9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Instrument Software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207170F8" w14:textId="66D662E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Chris Fancher, Luc Dessieux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3B079F8E" w14:textId="3EE2C3F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1E38C445" w14:textId="0123C33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54370550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3D7E8974" w14:textId="227FB084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</w:t>
            </w:r>
            <w:r w:rsidR="005D63F4">
              <w:rPr>
                <w:rFonts w:ascii="Calibri" w:hAnsi="Calibri" w:cs="Calibri"/>
                <w:szCs w:val="20"/>
              </w:rPr>
              <w:t>4</w:t>
            </w:r>
            <w:r>
              <w:rPr>
                <w:rFonts w:ascii="Calibri" w:hAnsi="Calibri" w:cs="Calibri"/>
                <w:szCs w:val="20"/>
              </w:rPr>
              <w:t xml:space="preserve">5 p.m.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5D63F4">
              <w:rPr>
                <w:rFonts w:ascii="Calibri" w:hAnsi="Calibri" w:cs="Calibri"/>
                <w:szCs w:val="20"/>
              </w:rPr>
              <w:t>2:1</w:t>
            </w:r>
            <w:r>
              <w:rPr>
                <w:rFonts w:ascii="Calibri" w:hAnsi="Calibri" w:cs="Calibri"/>
                <w:szCs w:val="20"/>
              </w:rPr>
              <w:t>5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A6BF6B8" w14:textId="278056D3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Sample Environment Presentation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AE4B793" w14:textId="024B6D3D" w:rsidR="00993D33" w:rsidRPr="00FC578D" w:rsidRDefault="00FC578D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C578D">
              <w:rPr>
                <w:rFonts w:ascii="Calibri" w:hAnsi="Calibri" w:cs="Calibri"/>
                <w:szCs w:val="20"/>
              </w:rPr>
              <w:t>Be</w:t>
            </w:r>
            <w:r>
              <w:rPr>
                <w:rFonts w:ascii="Calibri" w:hAnsi="Calibri" w:cs="Calibri"/>
                <w:szCs w:val="20"/>
              </w:rPr>
              <w:t>kki</w:t>
            </w:r>
            <w:r w:rsidRPr="00FC578D">
              <w:rPr>
                <w:rFonts w:ascii="Calibri" w:hAnsi="Calibri" w:cs="Calibri"/>
                <w:szCs w:val="20"/>
              </w:rPr>
              <w:t xml:space="preserve"> Mills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13636E3A" w14:textId="0711114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886928" w14:textId="71F4FC4C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7E58D923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7B588806" w14:textId="44DD3967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</w:t>
            </w: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p.m. – 2:55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0E6739B5" w14:textId="1AC7C202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Open Discussions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291D7B0B" w14:textId="1B99F1AB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6B0627DD" w14:textId="4D74797E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6344570" w14:textId="690F3F20" w:rsidR="00E06FE0" w:rsidRPr="001E5FF9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2A7BC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007E4792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56115134" w14:textId="1327F995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2:55 p.m. – 3:25 p.m.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71651F37" w14:textId="6C379450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Discussions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4F6B6D54" w14:textId="13866C20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674DFC2A" w14:textId="7C6B8B51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</w:t>
            </w:r>
            <w:r w:rsidR="00FC578D">
              <w:rPr>
                <w:rFonts w:ascii="Calibri" w:hAnsi="Calibri" w:cs="Calibri"/>
                <w:szCs w:val="20"/>
              </w:rPr>
              <w:t xml:space="preserve">, </w:t>
            </w:r>
            <w:r w:rsidR="00FC578D" w:rsidRPr="00815270">
              <w:rPr>
                <w:rFonts w:ascii="Calibri" w:hAnsi="Calibri" w:cs="Calibri"/>
                <w:szCs w:val="20"/>
              </w:rPr>
              <w:t>Jeff Bunn, Chris Fancher, Saurabh Kabra, Cody Pratt, Ke An, Yan Chen, Dunji Yu, Luc Dessieux, Jordan Bogdan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5CFD07E" w14:textId="2EB51F9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63FFD4EA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2AB323E5" w14:textId="7FB185D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3:25 p.m. – 3:40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3574C6C2" w14:textId="1B1EB23D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BF9CDA7" w14:textId="7576255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19535CF5" w14:textId="0DB6FF5E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E21DBF3" w14:textId="6CB62734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6DE9BDAE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F4DBD8" w:themeFill="accent6" w:themeFillTint="33"/>
            <w:vAlign w:val="center"/>
          </w:tcPr>
          <w:p w14:paraId="2AF43D54" w14:textId="6B215ED4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3:40 p.m. – 5:00 p.m.</w:t>
            </w:r>
          </w:p>
        </w:tc>
        <w:tc>
          <w:tcPr>
            <w:tcW w:w="3510" w:type="dxa"/>
            <w:shd w:val="clear" w:color="auto" w:fill="F4DBD8" w:themeFill="accent6" w:themeFillTint="33"/>
            <w:vAlign w:val="center"/>
          </w:tcPr>
          <w:p w14:paraId="76E19442" w14:textId="4BACA458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800" w:type="dxa"/>
            <w:shd w:val="clear" w:color="auto" w:fill="F4DBD8" w:themeFill="accent6" w:themeFillTint="33"/>
            <w:vAlign w:val="center"/>
          </w:tcPr>
          <w:p w14:paraId="47019286" w14:textId="0C8250CF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F4DBD8" w:themeFill="accent6" w:themeFillTint="33"/>
            <w:vAlign w:val="center"/>
          </w:tcPr>
          <w:p w14:paraId="225F03E9" w14:textId="549A7F04" w:rsidR="00E06FE0" w:rsidRDefault="00FC578D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225C455" w14:textId="744562D8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06FE0" w:rsidRPr="000155DB" w14:paraId="217C7263" w14:textId="77777777" w:rsidTr="008303D1">
        <w:trPr>
          <w:cantSplit/>
          <w:trHeight w:val="576"/>
          <w:jc w:val="center"/>
        </w:trPr>
        <w:tc>
          <w:tcPr>
            <w:tcW w:w="1355" w:type="dxa"/>
            <w:shd w:val="clear" w:color="auto" w:fill="B4D6C0"/>
            <w:vAlign w:val="center"/>
          </w:tcPr>
          <w:p w14:paraId="77BCF3A4" w14:textId="7FBCC5D8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3510" w:type="dxa"/>
            <w:shd w:val="clear" w:color="auto" w:fill="B4D6C0"/>
            <w:vAlign w:val="center"/>
          </w:tcPr>
          <w:p w14:paraId="26DBCBCC" w14:textId="3EF5E019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800" w:type="dxa"/>
            <w:shd w:val="clear" w:color="auto" w:fill="B4D6C0"/>
            <w:vAlign w:val="center"/>
          </w:tcPr>
          <w:p w14:paraId="59261644" w14:textId="7D4DFABB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060" w:type="dxa"/>
            <w:shd w:val="clear" w:color="auto" w:fill="B4D6C0"/>
            <w:vAlign w:val="center"/>
          </w:tcPr>
          <w:p w14:paraId="253121A5" w14:textId="068F2C29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E482D7" w14:textId="58E54ABE" w:rsidR="00E06FE0" w:rsidRDefault="00E06FE0" w:rsidP="00E06FE0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A267A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58D0D1FB" w14:textId="77777777" w:rsidR="00B92A22" w:rsidRDefault="00B92A22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3AAF34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D275F8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4EA15F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09A6706B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0435B0A" w14:textId="77777777" w:rsidR="00F62369" w:rsidRDefault="00F62369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5EAF0EC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9A949D9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56C7E46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64376A6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9FCE51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F053554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23EB4D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42CB78D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2FA4B56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0ED17A5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99CD6A1" w14:textId="77777777" w:rsidR="008303D1" w:rsidRDefault="008303D1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AA2BD18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9686855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tbl>
      <w:tblPr>
        <w:tblW w:w="11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3155"/>
        <w:gridCol w:w="1615"/>
        <w:gridCol w:w="3515"/>
        <w:gridCol w:w="1751"/>
      </w:tblGrid>
      <w:tr w:rsidR="009E43CA" w:rsidRPr="000155DB" w14:paraId="747C69EA" w14:textId="77777777" w:rsidTr="008303D1">
        <w:trPr>
          <w:cantSplit/>
          <w:trHeight w:val="172"/>
          <w:jc w:val="center"/>
        </w:trPr>
        <w:tc>
          <w:tcPr>
            <w:tcW w:w="1345" w:type="dxa"/>
            <w:vAlign w:val="center"/>
          </w:tcPr>
          <w:p w14:paraId="6F2E3455" w14:textId="77777777" w:rsidR="009E43CA" w:rsidRPr="00BE304A" w:rsidRDefault="009E43CA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lastRenderedPageBreak/>
              <w:t>Event contact</w:t>
            </w:r>
          </w:p>
        </w:tc>
        <w:tc>
          <w:tcPr>
            <w:tcW w:w="10036" w:type="dxa"/>
            <w:gridSpan w:val="4"/>
            <w:vAlign w:val="center"/>
          </w:tcPr>
          <w:p w14:paraId="5A9A820F" w14:textId="77777777" w:rsidR="009E43CA" w:rsidRPr="00BE304A" w:rsidRDefault="009E43CA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Pr="00BE304A">
              <w:rPr>
                <w:rFonts w:ascii="Arial" w:hAnsi="Arial" w:cs="Arial"/>
                <w:sz w:val="24"/>
                <w:szCs w:val="22"/>
              </w:rPr>
              <w:t xml:space="preserve"> 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9E43CA" w:rsidRPr="000155DB" w14:paraId="42367EF5" w14:textId="77777777" w:rsidTr="008303D1">
        <w:trPr>
          <w:cantSplit/>
          <w:trHeight w:val="30"/>
          <w:jc w:val="center"/>
        </w:trPr>
        <w:tc>
          <w:tcPr>
            <w:tcW w:w="11381" w:type="dxa"/>
            <w:gridSpan w:val="5"/>
            <w:vAlign w:val="center"/>
          </w:tcPr>
          <w:p w14:paraId="63F8287F" w14:textId="77777777" w:rsidR="009E43CA" w:rsidRPr="00620D3B" w:rsidRDefault="009E43C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9E43CA" w:rsidRPr="000155DB" w14:paraId="3ED2AD0F" w14:textId="77777777" w:rsidTr="008303D1">
        <w:trPr>
          <w:cantSplit/>
          <w:trHeight w:val="30"/>
          <w:jc w:val="center"/>
        </w:trPr>
        <w:tc>
          <w:tcPr>
            <w:tcW w:w="1345" w:type="dxa"/>
            <w:vAlign w:val="center"/>
          </w:tcPr>
          <w:p w14:paraId="3FB14948" w14:textId="77777777" w:rsidR="009E43CA" w:rsidRPr="00BE304A" w:rsidRDefault="009E43CA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155" w:type="dxa"/>
            <w:vAlign w:val="center"/>
          </w:tcPr>
          <w:p w14:paraId="0F55258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615" w:type="dxa"/>
            <w:vAlign w:val="center"/>
          </w:tcPr>
          <w:p w14:paraId="508E5642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515" w:type="dxa"/>
            <w:vAlign w:val="center"/>
          </w:tcPr>
          <w:p w14:paraId="7F8FF91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751" w:type="dxa"/>
            <w:vAlign w:val="center"/>
          </w:tcPr>
          <w:p w14:paraId="5154D741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9E43CA" w:rsidRPr="000155DB" w14:paraId="1BC085D4" w14:textId="77777777" w:rsidTr="008303D1">
        <w:trPr>
          <w:cantSplit/>
          <w:trHeight w:val="37"/>
          <w:jc w:val="center"/>
        </w:trPr>
        <w:tc>
          <w:tcPr>
            <w:tcW w:w="11381" w:type="dxa"/>
            <w:gridSpan w:val="5"/>
            <w:vAlign w:val="center"/>
          </w:tcPr>
          <w:p w14:paraId="3345E720" w14:textId="091770FE" w:rsidR="009E43CA" w:rsidRPr="00BE304A" w:rsidRDefault="00A244ED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Fri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day, 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13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993D33" w:rsidRPr="000155DB" w14:paraId="7F483B47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351ED516" w14:textId="6CB9B8A6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7AE1901E" w14:textId="5836D748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regroup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3A62DB04" w14:textId="20A20D55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7D78F5B3" w14:textId="333A124A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476DEA6" w14:textId="52E12412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AB7D6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993D33" w:rsidRPr="000155DB" w14:paraId="589BEA11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1116FCBF" w14:textId="787EC8B7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45 a.m.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39EAD8DE" w14:textId="643424CA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018EA04F" w14:textId="67E0C33F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57A89A24" w14:textId="42BE13E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A2E2DB1" w14:textId="6721610B" w:rsidR="00993D33" w:rsidRPr="001E5FF9" w:rsidRDefault="00993D33" w:rsidP="00993D3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AB7D6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8536E7" w:rsidRPr="000155DB" w14:paraId="244EA011" w14:textId="77777777" w:rsidTr="002A5FDD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78A8F8F9" w14:textId="01088064" w:rsidR="008536E7" w:rsidRPr="001E5FF9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9:45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11:00 a.m.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05646B70" w14:textId="44EF6FA8" w:rsidR="008536E7" w:rsidRPr="001E5FF9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HFIR Tour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787A4847" w14:textId="5354EBDD" w:rsidR="008536E7" w:rsidRPr="001E5FF9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</w:tcPr>
          <w:p w14:paraId="0633CC86" w14:textId="7A6ED65C" w:rsidR="008536E7" w:rsidRPr="001E5FF9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77997">
              <w:rPr>
                <w:rFonts w:ascii="Calibri" w:hAnsi="Calibri" w:cs="Calibri"/>
                <w:szCs w:val="20"/>
              </w:rPr>
              <w:t>Reviewers, Volker Urban, Andrew Payzant, Jeff Bunn, Chris Fancher, Saurabh Kabra, Cody Pratt, Mike McDowell, Ke An, Yan Chen, Dunji Yu, Luc Dessieux, Jordan Bogdan, Harley Skorpenske, Mark Lumsden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C39E68E" w14:textId="61BC8F1D" w:rsidR="008536E7" w:rsidRPr="001E5FF9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High Flux Isotope Reactor</w:t>
            </w:r>
          </w:p>
        </w:tc>
      </w:tr>
      <w:tr w:rsidR="008536E7" w:rsidRPr="000155DB" w14:paraId="41049671" w14:textId="77777777" w:rsidTr="002A5FDD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56ED0029" w14:textId="7F1DECA2" w:rsidR="008536E7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11:00 a.m. – 12:15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5D2C15F6" w14:textId="5449C976" w:rsidR="008536E7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SNS Tour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7F535BE0" w14:textId="1AE8B442" w:rsidR="008536E7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</w:tcPr>
          <w:p w14:paraId="3BF89497" w14:textId="091680C7" w:rsidR="008536E7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77997">
              <w:rPr>
                <w:rFonts w:ascii="Calibri" w:hAnsi="Calibri" w:cs="Calibri"/>
                <w:szCs w:val="20"/>
              </w:rPr>
              <w:t>Reviewers, Volker Urban, Andrew Payzant, Jeff Bunn, Chris Fancher, Saurabh Kabra, Cody Pratt, Mike McDowell, Ke An, Yan Chen, Dunji Yu, Luc Dessieux, Jordan Bogdan, Harley Skorpenske, Mark Lumsden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A693434" w14:textId="36F15487" w:rsidR="008536E7" w:rsidRDefault="008536E7" w:rsidP="008536E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FC578D" w:rsidRPr="000155DB" w14:paraId="1FF79241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41E30B2D" w14:textId="33795219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12:15 p.m. – 1:15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3E308940" w14:textId="5F4C12D7" w:rsidR="00FC578D" w:rsidRDefault="00F91EDB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670E3629" w14:textId="114BD4EB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2740C1E6" w14:textId="754BCECF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15270">
              <w:rPr>
                <w:rFonts w:ascii="Calibri" w:hAnsi="Calibri" w:cs="Calibri"/>
                <w:szCs w:val="20"/>
              </w:rPr>
              <w:t>Reviewers, Volker Urban, Andrew Payzant, Jeff Bunn, Chris Fancher, Saurabh Kabra, Cody Pratt, Mike McDowell, Ke An, Yan Chen, Dunji Yu, Luc Dessieux, Jordan Bogdan, Harley Skorpenske, Mark Lumsden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A5B69D2" w14:textId="59F1C48A" w:rsidR="00FC578D" w:rsidRDefault="00FC578D" w:rsidP="00FC578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74C73" w:rsidRPr="000155DB" w14:paraId="7E6BE80F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7E7F995F" w14:textId="21B899F1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1:15 p.m. – 2:15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002BD9F6" w14:textId="1C71B23C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2D555D01" w14:textId="4134B857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3EDDB067" w14:textId="2F462F2D" w:rsidR="00C74C73" w:rsidRPr="00815270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59C53AC1" w14:textId="58932D7D" w:rsidR="00C74C73" w:rsidRPr="00DE2135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74C73" w:rsidRPr="000155DB" w14:paraId="3E63FA70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6E7E6F4D" w14:textId="6EFE81B1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 p.m. – 3:00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0380CFFE" w14:textId="40DA22E0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Meeting with Leadership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7FB7EFDA" w14:textId="0B78B4F5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4E798152" w14:textId="30C2DCB8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Andrew Payzant, Mark Lumsden, Jon Taylor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2662FBD6" w14:textId="3E9A3DC9" w:rsidR="00C74C73" w:rsidRPr="00DE2135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74C73" w:rsidRPr="000155DB" w14:paraId="0A3C9EF4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0A0F7D1E" w14:textId="44C2E487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3:00 p.m. – 3:15 p.m.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0F3F9203" w14:textId="588FCE46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14D133B7" w14:textId="3CC336C3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38B9B6EB" w14:textId="28B50C83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7AB1B21" w14:textId="01BBFEE5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74C73" w:rsidRPr="000155DB" w14:paraId="2B8CB33D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F4DBD8" w:themeFill="accent6" w:themeFillTint="33"/>
            <w:vAlign w:val="center"/>
          </w:tcPr>
          <w:p w14:paraId="5420A37A" w14:textId="25D8404F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3:15 p.m. – 5:00 p.m.</w:t>
            </w:r>
          </w:p>
        </w:tc>
        <w:tc>
          <w:tcPr>
            <w:tcW w:w="3155" w:type="dxa"/>
            <w:shd w:val="clear" w:color="auto" w:fill="F4DBD8" w:themeFill="accent6" w:themeFillTint="33"/>
            <w:vAlign w:val="center"/>
          </w:tcPr>
          <w:p w14:paraId="032C5D96" w14:textId="375B5CD0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615" w:type="dxa"/>
            <w:shd w:val="clear" w:color="auto" w:fill="F4DBD8" w:themeFill="accent6" w:themeFillTint="33"/>
            <w:vAlign w:val="center"/>
          </w:tcPr>
          <w:p w14:paraId="580EE3EF" w14:textId="53E8EFC8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F4DBD8" w:themeFill="accent6" w:themeFillTint="33"/>
            <w:vAlign w:val="center"/>
          </w:tcPr>
          <w:p w14:paraId="4E4B3A9E" w14:textId="7F6E6D49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714945E" w14:textId="21465907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74C73" w:rsidRPr="000155DB" w14:paraId="11DA6E43" w14:textId="77777777" w:rsidTr="008303D1">
        <w:trPr>
          <w:cantSplit/>
          <w:trHeight w:val="576"/>
          <w:jc w:val="center"/>
        </w:trPr>
        <w:tc>
          <w:tcPr>
            <w:tcW w:w="1345" w:type="dxa"/>
            <w:shd w:val="clear" w:color="auto" w:fill="B4D6C0"/>
            <w:vAlign w:val="center"/>
          </w:tcPr>
          <w:p w14:paraId="4AA6E3A4" w14:textId="6B341C76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5:00 p.m.</w:t>
            </w:r>
          </w:p>
        </w:tc>
        <w:tc>
          <w:tcPr>
            <w:tcW w:w="3155" w:type="dxa"/>
            <w:shd w:val="clear" w:color="auto" w:fill="B4D6C0"/>
            <w:vAlign w:val="center"/>
          </w:tcPr>
          <w:p w14:paraId="7F77EB9B" w14:textId="078C43EB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615" w:type="dxa"/>
            <w:shd w:val="clear" w:color="auto" w:fill="B4D6C0"/>
            <w:vAlign w:val="center"/>
          </w:tcPr>
          <w:p w14:paraId="3696A221" w14:textId="0D62309B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515" w:type="dxa"/>
            <w:shd w:val="clear" w:color="auto" w:fill="B4D6C0"/>
            <w:vAlign w:val="center"/>
          </w:tcPr>
          <w:p w14:paraId="4BD6998A" w14:textId="1CD68F38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2CD1CE7" w14:textId="72829B35" w:rsidR="00C74C73" w:rsidRDefault="00C74C73" w:rsidP="00C74C7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DE213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7D8840E3" w14:textId="77777777" w:rsidR="009E43CA" w:rsidRPr="000155DB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sectPr w:rsidR="009E43CA" w:rsidRPr="000155DB" w:rsidSect="002B0AF3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3CAE" w14:textId="77777777" w:rsidR="00535EFA" w:rsidRDefault="00535EFA" w:rsidP="007B73C2">
      <w:r>
        <w:separator/>
      </w:r>
    </w:p>
  </w:endnote>
  <w:endnote w:type="continuationSeparator" w:id="0">
    <w:p w14:paraId="736943E2" w14:textId="77777777" w:rsidR="00535EFA" w:rsidRDefault="00535EFA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EF8A" w14:textId="77777777" w:rsidR="00535EFA" w:rsidRDefault="00535EFA" w:rsidP="007B73C2">
      <w:r>
        <w:separator/>
      </w:r>
    </w:p>
  </w:footnote>
  <w:footnote w:type="continuationSeparator" w:id="0">
    <w:p w14:paraId="55E15CEC" w14:textId="77777777" w:rsidR="00535EFA" w:rsidRDefault="00535EFA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F18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CE34B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E15C02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237A9E9F" w14:textId="77777777" w:rsidR="009E1730" w:rsidRDefault="009E1730">
    <w:pPr>
      <w:pStyle w:val="Header"/>
    </w:pPr>
  </w:p>
  <w:p w14:paraId="3224019E" w14:textId="77777777" w:rsidR="009E1730" w:rsidRPr="00CE34BC" w:rsidRDefault="0041174B" w:rsidP="003F1033">
    <w:pPr>
      <w:pStyle w:val="Header"/>
    </w:pPr>
    <w:r>
      <w:rPr>
        <w:noProof/>
      </w:rPr>
      <w:drawing>
        <wp:inline distT="0" distB="0" distL="0" distR="0" wp14:anchorId="4894BCF2" wp14:editId="0D215CDE">
          <wp:extent cx="7213600" cy="1193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9949">
    <w:abstractNumId w:val="20"/>
  </w:num>
  <w:num w:numId="2" w16cid:durableId="232159633">
    <w:abstractNumId w:val="14"/>
  </w:num>
  <w:num w:numId="3" w16cid:durableId="1294024688">
    <w:abstractNumId w:val="13"/>
  </w:num>
  <w:num w:numId="4" w16cid:durableId="159080803">
    <w:abstractNumId w:val="2"/>
  </w:num>
  <w:num w:numId="5" w16cid:durableId="821887941">
    <w:abstractNumId w:val="0"/>
  </w:num>
  <w:num w:numId="6" w16cid:durableId="447092854">
    <w:abstractNumId w:val="5"/>
  </w:num>
  <w:num w:numId="7" w16cid:durableId="991520209">
    <w:abstractNumId w:val="15"/>
  </w:num>
  <w:num w:numId="8" w16cid:durableId="1208878105">
    <w:abstractNumId w:val="1"/>
  </w:num>
  <w:num w:numId="9" w16cid:durableId="606238556">
    <w:abstractNumId w:val="10"/>
  </w:num>
  <w:num w:numId="10" w16cid:durableId="1214150680">
    <w:abstractNumId w:val="18"/>
  </w:num>
  <w:num w:numId="11" w16cid:durableId="895167710">
    <w:abstractNumId w:val="6"/>
  </w:num>
  <w:num w:numId="12" w16cid:durableId="486551331">
    <w:abstractNumId w:val="21"/>
  </w:num>
  <w:num w:numId="13" w16cid:durableId="1802188294">
    <w:abstractNumId w:val="12"/>
  </w:num>
  <w:num w:numId="14" w16cid:durableId="553548106">
    <w:abstractNumId w:val="17"/>
  </w:num>
  <w:num w:numId="15" w16cid:durableId="1092779473">
    <w:abstractNumId w:val="16"/>
  </w:num>
  <w:num w:numId="16" w16cid:durableId="1495532384">
    <w:abstractNumId w:val="9"/>
  </w:num>
  <w:num w:numId="17" w16cid:durableId="500588529">
    <w:abstractNumId w:val="7"/>
  </w:num>
  <w:num w:numId="18" w16cid:durableId="463934030">
    <w:abstractNumId w:val="22"/>
  </w:num>
  <w:num w:numId="19" w16cid:durableId="1052003260">
    <w:abstractNumId w:val="3"/>
  </w:num>
  <w:num w:numId="20" w16cid:durableId="1229537766">
    <w:abstractNumId w:val="4"/>
  </w:num>
  <w:num w:numId="21" w16cid:durableId="188110845">
    <w:abstractNumId w:val="23"/>
  </w:num>
  <w:num w:numId="22" w16cid:durableId="2058777416">
    <w:abstractNumId w:val="8"/>
  </w:num>
  <w:num w:numId="23" w16cid:durableId="110445369">
    <w:abstractNumId w:val="19"/>
  </w:num>
  <w:num w:numId="24" w16cid:durableId="7665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6"/>
    <w:rsid w:val="00000BB6"/>
    <w:rsid w:val="00001A89"/>
    <w:rsid w:val="00001DEB"/>
    <w:rsid w:val="00001EA3"/>
    <w:rsid w:val="00002E5A"/>
    <w:rsid w:val="00003EBE"/>
    <w:rsid w:val="00006700"/>
    <w:rsid w:val="00006B0E"/>
    <w:rsid w:val="00006EC8"/>
    <w:rsid w:val="00006FF0"/>
    <w:rsid w:val="000106E5"/>
    <w:rsid w:val="00012312"/>
    <w:rsid w:val="000127AA"/>
    <w:rsid w:val="000128E4"/>
    <w:rsid w:val="000128FD"/>
    <w:rsid w:val="00014AFC"/>
    <w:rsid w:val="0001513C"/>
    <w:rsid w:val="000155DB"/>
    <w:rsid w:val="0001614C"/>
    <w:rsid w:val="00016BDE"/>
    <w:rsid w:val="00017BA7"/>
    <w:rsid w:val="00021155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660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253A"/>
    <w:rsid w:val="000545F9"/>
    <w:rsid w:val="00054F1A"/>
    <w:rsid w:val="00054F3E"/>
    <w:rsid w:val="00056A00"/>
    <w:rsid w:val="00056E08"/>
    <w:rsid w:val="0006076F"/>
    <w:rsid w:val="0006087C"/>
    <w:rsid w:val="00061459"/>
    <w:rsid w:val="00061E9A"/>
    <w:rsid w:val="000634BF"/>
    <w:rsid w:val="00063F18"/>
    <w:rsid w:val="0006595D"/>
    <w:rsid w:val="00065E22"/>
    <w:rsid w:val="00066499"/>
    <w:rsid w:val="00070071"/>
    <w:rsid w:val="00070DAE"/>
    <w:rsid w:val="00071197"/>
    <w:rsid w:val="0007190E"/>
    <w:rsid w:val="0007200E"/>
    <w:rsid w:val="0007247B"/>
    <w:rsid w:val="000727C0"/>
    <w:rsid w:val="00072976"/>
    <w:rsid w:val="000729E4"/>
    <w:rsid w:val="00072A0C"/>
    <w:rsid w:val="0007314E"/>
    <w:rsid w:val="000738F3"/>
    <w:rsid w:val="00073BA4"/>
    <w:rsid w:val="00074BD9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415C"/>
    <w:rsid w:val="00094ABD"/>
    <w:rsid w:val="00095763"/>
    <w:rsid w:val="00096E18"/>
    <w:rsid w:val="000974CB"/>
    <w:rsid w:val="00097B3C"/>
    <w:rsid w:val="00097CDD"/>
    <w:rsid w:val="000A0F25"/>
    <w:rsid w:val="000A1977"/>
    <w:rsid w:val="000A1D37"/>
    <w:rsid w:val="000A3C9C"/>
    <w:rsid w:val="000A487E"/>
    <w:rsid w:val="000A60C0"/>
    <w:rsid w:val="000A7A35"/>
    <w:rsid w:val="000A7DE4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2030"/>
    <w:rsid w:val="000C3463"/>
    <w:rsid w:val="000C4DDA"/>
    <w:rsid w:val="000C576F"/>
    <w:rsid w:val="000C67DD"/>
    <w:rsid w:val="000D0472"/>
    <w:rsid w:val="000D212E"/>
    <w:rsid w:val="000D2B2D"/>
    <w:rsid w:val="000D377D"/>
    <w:rsid w:val="000D3849"/>
    <w:rsid w:val="000D3E07"/>
    <w:rsid w:val="000D46C2"/>
    <w:rsid w:val="000D5A62"/>
    <w:rsid w:val="000D5BC5"/>
    <w:rsid w:val="000D5C88"/>
    <w:rsid w:val="000D604E"/>
    <w:rsid w:val="000D6207"/>
    <w:rsid w:val="000E0E67"/>
    <w:rsid w:val="000E0FE8"/>
    <w:rsid w:val="000E12FC"/>
    <w:rsid w:val="000E1690"/>
    <w:rsid w:val="000E4C6D"/>
    <w:rsid w:val="000E535E"/>
    <w:rsid w:val="000E54CB"/>
    <w:rsid w:val="000E56C1"/>
    <w:rsid w:val="000E668E"/>
    <w:rsid w:val="000E75EE"/>
    <w:rsid w:val="000E7EBB"/>
    <w:rsid w:val="000F1689"/>
    <w:rsid w:val="000F1EE8"/>
    <w:rsid w:val="000F1F25"/>
    <w:rsid w:val="000F225E"/>
    <w:rsid w:val="000F2D54"/>
    <w:rsid w:val="000F2DE8"/>
    <w:rsid w:val="000F4316"/>
    <w:rsid w:val="000F47C9"/>
    <w:rsid w:val="000F5481"/>
    <w:rsid w:val="000F5AC2"/>
    <w:rsid w:val="000F7014"/>
    <w:rsid w:val="00100DE2"/>
    <w:rsid w:val="00101653"/>
    <w:rsid w:val="00102C24"/>
    <w:rsid w:val="00104232"/>
    <w:rsid w:val="00104517"/>
    <w:rsid w:val="00107784"/>
    <w:rsid w:val="001109C2"/>
    <w:rsid w:val="00111DEE"/>
    <w:rsid w:val="00111E02"/>
    <w:rsid w:val="00112C5F"/>
    <w:rsid w:val="00113300"/>
    <w:rsid w:val="00113638"/>
    <w:rsid w:val="00113A90"/>
    <w:rsid w:val="00114023"/>
    <w:rsid w:val="00115A8A"/>
    <w:rsid w:val="00116827"/>
    <w:rsid w:val="00117E8B"/>
    <w:rsid w:val="001201B4"/>
    <w:rsid w:val="00120843"/>
    <w:rsid w:val="00121015"/>
    <w:rsid w:val="001211C0"/>
    <w:rsid w:val="001221C0"/>
    <w:rsid w:val="0012258A"/>
    <w:rsid w:val="0012273C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30"/>
    <w:rsid w:val="00133C9F"/>
    <w:rsid w:val="001362AA"/>
    <w:rsid w:val="001362BC"/>
    <w:rsid w:val="00136454"/>
    <w:rsid w:val="001364ED"/>
    <w:rsid w:val="00136A16"/>
    <w:rsid w:val="00140754"/>
    <w:rsid w:val="00142A1B"/>
    <w:rsid w:val="00144645"/>
    <w:rsid w:val="00144735"/>
    <w:rsid w:val="00144A99"/>
    <w:rsid w:val="00144E74"/>
    <w:rsid w:val="00146649"/>
    <w:rsid w:val="00146F2B"/>
    <w:rsid w:val="0014707C"/>
    <w:rsid w:val="00147182"/>
    <w:rsid w:val="00147CE2"/>
    <w:rsid w:val="00147E59"/>
    <w:rsid w:val="00147FF5"/>
    <w:rsid w:val="00150013"/>
    <w:rsid w:val="001502D6"/>
    <w:rsid w:val="0015070A"/>
    <w:rsid w:val="00151321"/>
    <w:rsid w:val="001536B7"/>
    <w:rsid w:val="00153D60"/>
    <w:rsid w:val="001545CF"/>
    <w:rsid w:val="001567E7"/>
    <w:rsid w:val="00157F05"/>
    <w:rsid w:val="00160390"/>
    <w:rsid w:val="00160CAB"/>
    <w:rsid w:val="00160F13"/>
    <w:rsid w:val="00161886"/>
    <w:rsid w:val="00161F9A"/>
    <w:rsid w:val="001655CC"/>
    <w:rsid w:val="00165E0D"/>
    <w:rsid w:val="00166A74"/>
    <w:rsid w:val="00167F14"/>
    <w:rsid w:val="00170892"/>
    <w:rsid w:val="00173C4B"/>
    <w:rsid w:val="00174157"/>
    <w:rsid w:val="00174B1D"/>
    <w:rsid w:val="00175BBD"/>
    <w:rsid w:val="00176825"/>
    <w:rsid w:val="001768B8"/>
    <w:rsid w:val="001769E7"/>
    <w:rsid w:val="00177407"/>
    <w:rsid w:val="00180AEA"/>
    <w:rsid w:val="00181038"/>
    <w:rsid w:val="00181A47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E32"/>
    <w:rsid w:val="0019165E"/>
    <w:rsid w:val="001926D5"/>
    <w:rsid w:val="00193001"/>
    <w:rsid w:val="00193EAE"/>
    <w:rsid w:val="00194A93"/>
    <w:rsid w:val="00195BD1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4008"/>
    <w:rsid w:val="001B45D3"/>
    <w:rsid w:val="001B46E8"/>
    <w:rsid w:val="001B4AB6"/>
    <w:rsid w:val="001B5955"/>
    <w:rsid w:val="001B6062"/>
    <w:rsid w:val="001B7837"/>
    <w:rsid w:val="001C0513"/>
    <w:rsid w:val="001C33B4"/>
    <w:rsid w:val="001C410B"/>
    <w:rsid w:val="001C507E"/>
    <w:rsid w:val="001C5994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1F94"/>
    <w:rsid w:val="001D4420"/>
    <w:rsid w:val="001D512B"/>
    <w:rsid w:val="001D531A"/>
    <w:rsid w:val="001D5E01"/>
    <w:rsid w:val="001D6D9B"/>
    <w:rsid w:val="001D7308"/>
    <w:rsid w:val="001D7AA5"/>
    <w:rsid w:val="001D7BB1"/>
    <w:rsid w:val="001D7C68"/>
    <w:rsid w:val="001E0201"/>
    <w:rsid w:val="001E19E0"/>
    <w:rsid w:val="001E20E9"/>
    <w:rsid w:val="001E23EA"/>
    <w:rsid w:val="001E28B6"/>
    <w:rsid w:val="001E49AD"/>
    <w:rsid w:val="001E5FF9"/>
    <w:rsid w:val="001E6F70"/>
    <w:rsid w:val="001F131F"/>
    <w:rsid w:val="001F1893"/>
    <w:rsid w:val="001F26CB"/>
    <w:rsid w:val="001F2805"/>
    <w:rsid w:val="001F38B5"/>
    <w:rsid w:val="001F4D7B"/>
    <w:rsid w:val="001F5258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1E77"/>
    <w:rsid w:val="00212B7E"/>
    <w:rsid w:val="002131F8"/>
    <w:rsid w:val="00213824"/>
    <w:rsid w:val="002142F0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7F90"/>
    <w:rsid w:val="00222852"/>
    <w:rsid w:val="00222B9B"/>
    <w:rsid w:val="00222EAD"/>
    <w:rsid w:val="00223A00"/>
    <w:rsid w:val="00223A30"/>
    <w:rsid w:val="002256E4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2794"/>
    <w:rsid w:val="00234E2E"/>
    <w:rsid w:val="0023576D"/>
    <w:rsid w:val="00236123"/>
    <w:rsid w:val="002365F4"/>
    <w:rsid w:val="00237AF7"/>
    <w:rsid w:val="00237C2C"/>
    <w:rsid w:val="00237EFB"/>
    <w:rsid w:val="00240340"/>
    <w:rsid w:val="0024268F"/>
    <w:rsid w:val="00242819"/>
    <w:rsid w:val="002430B4"/>
    <w:rsid w:val="002438E4"/>
    <w:rsid w:val="0024425B"/>
    <w:rsid w:val="0024490D"/>
    <w:rsid w:val="002449B2"/>
    <w:rsid w:val="00245E7B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55371"/>
    <w:rsid w:val="00260714"/>
    <w:rsid w:val="00261FC8"/>
    <w:rsid w:val="00262C82"/>
    <w:rsid w:val="00262D2A"/>
    <w:rsid w:val="00263B69"/>
    <w:rsid w:val="00263FA6"/>
    <w:rsid w:val="00265929"/>
    <w:rsid w:val="00270C92"/>
    <w:rsid w:val="00270FAB"/>
    <w:rsid w:val="00273BDB"/>
    <w:rsid w:val="00273D25"/>
    <w:rsid w:val="002758C0"/>
    <w:rsid w:val="00275F51"/>
    <w:rsid w:val="00277482"/>
    <w:rsid w:val="002802CE"/>
    <w:rsid w:val="002809C4"/>
    <w:rsid w:val="00281B9B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A0436"/>
    <w:rsid w:val="002A06EA"/>
    <w:rsid w:val="002A112E"/>
    <w:rsid w:val="002A174E"/>
    <w:rsid w:val="002A17D3"/>
    <w:rsid w:val="002A1BA7"/>
    <w:rsid w:val="002A4AC6"/>
    <w:rsid w:val="002A4D0C"/>
    <w:rsid w:val="002A64FE"/>
    <w:rsid w:val="002A660A"/>
    <w:rsid w:val="002B0AF3"/>
    <w:rsid w:val="002B1D04"/>
    <w:rsid w:val="002B2398"/>
    <w:rsid w:val="002B2D41"/>
    <w:rsid w:val="002B34E1"/>
    <w:rsid w:val="002B34EE"/>
    <w:rsid w:val="002B4351"/>
    <w:rsid w:val="002B5931"/>
    <w:rsid w:val="002B5D17"/>
    <w:rsid w:val="002B63C3"/>
    <w:rsid w:val="002B6A80"/>
    <w:rsid w:val="002B7C86"/>
    <w:rsid w:val="002C09A2"/>
    <w:rsid w:val="002C0FC9"/>
    <w:rsid w:val="002C178D"/>
    <w:rsid w:val="002C2B44"/>
    <w:rsid w:val="002C30CD"/>
    <w:rsid w:val="002C434F"/>
    <w:rsid w:val="002C50F8"/>
    <w:rsid w:val="002C55A8"/>
    <w:rsid w:val="002C613A"/>
    <w:rsid w:val="002C7001"/>
    <w:rsid w:val="002D2A41"/>
    <w:rsid w:val="002D3397"/>
    <w:rsid w:val="002D3A41"/>
    <w:rsid w:val="002D3DE2"/>
    <w:rsid w:val="002D42F6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6D02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3468"/>
    <w:rsid w:val="00303670"/>
    <w:rsid w:val="003063EF"/>
    <w:rsid w:val="003078D2"/>
    <w:rsid w:val="00307C20"/>
    <w:rsid w:val="003111F1"/>
    <w:rsid w:val="00311D7A"/>
    <w:rsid w:val="0031254B"/>
    <w:rsid w:val="00313F96"/>
    <w:rsid w:val="003142B6"/>
    <w:rsid w:val="00314756"/>
    <w:rsid w:val="00314863"/>
    <w:rsid w:val="003149F3"/>
    <w:rsid w:val="00316FE4"/>
    <w:rsid w:val="00317BBF"/>
    <w:rsid w:val="0032087B"/>
    <w:rsid w:val="00320955"/>
    <w:rsid w:val="00320CF1"/>
    <w:rsid w:val="0032447B"/>
    <w:rsid w:val="00324893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50E9"/>
    <w:rsid w:val="00356BDD"/>
    <w:rsid w:val="00357342"/>
    <w:rsid w:val="00357502"/>
    <w:rsid w:val="00357824"/>
    <w:rsid w:val="00357CE9"/>
    <w:rsid w:val="00357E3C"/>
    <w:rsid w:val="00360F4C"/>
    <w:rsid w:val="00361F99"/>
    <w:rsid w:val="00362004"/>
    <w:rsid w:val="003665EF"/>
    <w:rsid w:val="00367B7A"/>
    <w:rsid w:val="00367ECF"/>
    <w:rsid w:val="003723CB"/>
    <w:rsid w:val="00372C63"/>
    <w:rsid w:val="00373368"/>
    <w:rsid w:val="00373649"/>
    <w:rsid w:val="00374682"/>
    <w:rsid w:val="00374F44"/>
    <w:rsid w:val="00375723"/>
    <w:rsid w:val="0037670F"/>
    <w:rsid w:val="00376997"/>
    <w:rsid w:val="0038002E"/>
    <w:rsid w:val="003804EE"/>
    <w:rsid w:val="00381423"/>
    <w:rsid w:val="00381775"/>
    <w:rsid w:val="0038247D"/>
    <w:rsid w:val="00382CB2"/>
    <w:rsid w:val="00383975"/>
    <w:rsid w:val="003856C1"/>
    <w:rsid w:val="00385795"/>
    <w:rsid w:val="00385ACD"/>
    <w:rsid w:val="00385DB2"/>
    <w:rsid w:val="00391D2C"/>
    <w:rsid w:val="00392D6E"/>
    <w:rsid w:val="00394329"/>
    <w:rsid w:val="003954C6"/>
    <w:rsid w:val="00395D31"/>
    <w:rsid w:val="003972BF"/>
    <w:rsid w:val="00397643"/>
    <w:rsid w:val="00397A7D"/>
    <w:rsid w:val="003A032E"/>
    <w:rsid w:val="003A0B20"/>
    <w:rsid w:val="003A1AB5"/>
    <w:rsid w:val="003A2173"/>
    <w:rsid w:val="003A55AA"/>
    <w:rsid w:val="003A5A1A"/>
    <w:rsid w:val="003A5AF9"/>
    <w:rsid w:val="003A7B7F"/>
    <w:rsid w:val="003B126B"/>
    <w:rsid w:val="003B130B"/>
    <w:rsid w:val="003B1889"/>
    <w:rsid w:val="003B1B6A"/>
    <w:rsid w:val="003B2225"/>
    <w:rsid w:val="003B35BC"/>
    <w:rsid w:val="003B4432"/>
    <w:rsid w:val="003B49FF"/>
    <w:rsid w:val="003B519C"/>
    <w:rsid w:val="003B6047"/>
    <w:rsid w:val="003B6E16"/>
    <w:rsid w:val="003B7284"/>
    <w:rsid w:val="003C0972"/>
    <w:rsid w:val="003C0AFA"/>
    <w:rsid w:val="003C1E89"/>
    <w:rsid w:val="003C204F"/>
    <w:rsid w:val="003C240C"/>
    <w:rsid w:val="003C3782"/>
    <w:rsid w:val="003C3F29"/>
    <w:rsid w:val="003C6E49"/>
    <w:rsid w:val="003D0CC0"/>
    <w:rsid w:val="003D5F59"/>
    <w:rsid w:val="003D61A1"/>
    <w:rsid w:val="003D626D"/>
    <w:rsid w:val="003D662F"/>
    <w:rsid w:val="003D6892"/>
    <w:rsid w:val="003D6C38"/>
    <w:rsid w:val="003D7B7C"/>
    <w:rsid w:val="003E08D2"/>
    <w:rsid w:val="003E0EF0"/>
    <w:rsid w:val="003E12BC"/>
    <w:rsid w:val="003E1672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35FB"/>
    <w:rsid w:val="003F4B8A"/>
    <w:rsid w:val="003F623B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50C5"/>
    <w:rsid w:val="004050DC"/>
    <w:rsid w:val="004065DD"/>
    <w:rsid w:val="00406FE4"/>
    <w:rsid w:val="00407554"/>
    <w:rsid w:val="0041046C"/>
    <w:rsid w:val="00410F4A"/>
    <w:rsid w:val="0041174B"/>
    <w:rsid w:val="004127BE"/>
    <w:rsid w:val="00412DC3"/>
    <w:rsid w:val="00414136"/>
    <w:rsid w:val="00414317"/>
    <w:rsid w:val="004147AE"/>
    <w:rsid w:val="004158EC"/>
    <w:rsid w:val="00415A82"/>
    <w:rsid w:val="004160F5"/>
    <w:rsid w:val="00416B2E"/>
    <w:rsid w:val="0042076C"/>
    <w:rsid w:val="00422E68"/>
    <w:rsid w:val="00422F0D"/>
    <w:rsid w:val="0042483B"/>
    <w:rsid w:val="00424F17"/>
    <w:rsid w:val="0042645B"/>
    <w:rsid w:val="0042682C"/>
    <w:rsid w:val="00426D7D"/>
    <w:rsid w:val="00427358"/>
    <w:rsid w:val="00427FAE"/>
    <w:rsid w:val="004308E8"/>
    <w:rsid w:val="00430C5B"/>
    <w:rsid w:val="004318DA"/>
    <w:rsid w:val="004336B2"/>
    <w:rsid w:val="00433715"/>
    <w:rsid w:val="00433C7E"/>
    <w:rsid w:val="004350BB"/>
    <w:rsid w:val="00435330"/>
    <w:rsid w:val="00437F30"/>
    <w:rsid w:val="004402AF"/>
    <w:rsid w:val="004406BB"/>
    <w:rsid w:val="004414D5"/>
    <w:rsid w:val="00441B09"/>
    <w:rsid w:val="004431E2"/>
    <w:rsid w:val="004441AF"/>
    <w:rsid w:val="00444746"/>
    <w:rsid w:val="004454C7"/>
    <w:rsid w:val="00445891"/>
    <w:rsid w:val="00446BCB"/>
    <w:rsid w:val="004509F5"/>
    <w:rsid w:val="004520E1"/>
    <w:rsid w:val="00452407"/>
    <w:rsid w:val="00453DA0"/>
    <w:rsid w:val="00455209"/>
    <w:rsid w:val="00455BF3"/>
    <w:rsid w:val="004560AC"/>
    <w:rsid w:val="0045731E"/>
    <w:rsid w:val="00460575"/>
    <w:rsid w:val="00460F46"/>
    <w:rsid w:val="00462456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278F"/>
    <w:rsid w:val="00482E9C"/>
    <w:rsid w:val="00482FDD"/>
    <w:rsid w:val="00483588"/>
    <w:rsid w:val="00483F50"/>
    <w:rsid w:val="00484D49"/>
    <w:rsid w:val="00485447"/>
    <w:rsid w:val="00486110"/>
    <w:rsid w:val="00486194"/>
    <w:rsid w:val="004861AB"/>
    <w:rsid w:val="004867C0"/>
    <w:rsid w:val="00486D6A"/>
    <w:rsid w:val="00486E07"/>
    <w:rsid w:val="00487113"/>
    <w:rsid w:val="00487886"/>
    <w:rsid w:val="00487B93"/>
    <w:rsid w:val="00487CB6"/>
    <w:rsid w:val="0049005B"/>
    <w:rsid w:val="00490F00"/>
    <w:rsid w:val="00491A25"/>
    <w:rsid w:val="0049262E"/>
    <w:rsid w:val="004941C5"/>
    <w:rsid w:val="00494E2A"/>
    <w:rsid w:val="0049582A"/>
    <w:rsid w:val="004972CB"/>
    <w:rsid w:val="00497601"/>
    <w:rsid w:val="004A133A"/>
    <w:rsid w:val="004A23E0"/>
    <w:rsid w:val="004A27CD"/>
    <w:rsid w:val="004A2DE9"/>
    <w:rsid w:val="004A2F7D"/>
    <w:rsid w:val="004A31D7"/>
    <w:rsid w:val="004A3CA9"/>
    <w:rsid w:val="004A4545"/>
    <w:rsid w:val="004A571C"/>
    <w:rsid w:val="004A69BE"/>
    <w:rsid w:val="004A759E"/>
    <w:rsid w:val="004B1306"/>
    <w:rsid w:val="004B1B9C"/>
    <w:rsid w:val="004B1F25"/>
    <w:rsid w:val="004B301E"/>
    <w:rsid w:val="004B35F7"/>
    <w:rsid w:val="004B3F3A"/>
    <w:rsid w:val="004B5AA8"/>
    <w:rsid w:val="004B69B0"/>
    <w:rsid w:val="004B6C3A"/>
    <w:rsid w:val="004B7C66"/>
    <w:rsid w:val="004C01F3"/>
    <w:rsid w:val="004C2160"/>
    <w:rsid w:val="004C26D0"/>
    <w:rsid w:val="004C355F"/>
    <w:rsid w:val="004C3FA2"/>
    <w:rsid w:val="004C4939"/>
    <w:rsid w:val="004C628D"/>
    <w:rsid w:val="004C699B"/>
    <w:rsid w:val="004C76A8"/>
    <w:rsid w:val="004C78E2"/>
    <w:rsid w:val="004D0E50"/>
    <w:rsid w:val="004D212E"/>
    <w:rsid w:val="004D2568"/>
    <w:rsid w:val="004D30B0"/>
    <w:rsid w:val="004D3B37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61C6"/>
    <w:rsid w:val="004E6CEE"/>
    <w:rsid w:val="004E7915"/>
    <w:rsid w:val="004F1AA8"/>
    <w:rsid w:val="004F20C3"/>
    <w:rsid w:val="004F3752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26AA"/>
    <w:rsid w:val="005034DB"/>
    <w:rsid w:val="00503D82"/>
    <w:rsid w:val="00505D0E"/>
    <w:rsid w:val="00505E1A"/>
    <w:rsid w:val="0050612B"/>
    <w:rsid w:val="0050754F"/>
    <w:rsid w:val="00507A90"/>
    <w:rsid w:val="005102BD"/>
    <w:rsid w:val="0051223E"/>
    <w:rsid w:val="0051261D"/>
    <w:rsid w:val="00513883"/>
    <w:rsid w:val="00515397"/>
    <w:rsid w:val="00516262"/>
    <w:rsid w:val="00516E36"/>
    <w:rsid w:val="005202A6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E93"/>
    <w:rsid w:val="0053432D"/>
    <w:rsid w:val="0053482A"/>
    <w:rsid w:val="005351D2"/>
    <w:rsid w:val="00535538"/>
    <w:rsid w:val="00535EFA"/>
    <w:rsid w:val="00536407"/>
    <w:rsid w:val="005369FA"/>
    <w:rsid w:val="00540063"/>
    <w:rsid w:val="005404C6"/>
    <w:rsid w:val="005404E8"/>
    <w:rsid w:val="00540C81"/>
    <w:rsid w:val="0054142C"/>
    <w:rsid w:val="005418E1"/>
    <w:rsid w:val="00541ED1"/>
    <w:rsid w:val="00542905"/>
    <w:rsid w:val="005429F5"/>
    <w:rsid w:val="00542BD3"/>
    <w:rsid w:val="00542D3C"/>
    <w:rsid w:val="005434EE"/>
    <w:rsid w:val="0054398B"/>
    <w:rsid w:val="0054433A"/>
    <w:rsid w:val="0054486D"/>
    <w:rsid w:val="00544934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21A4"/>
    <w:rsid w:val="00552346"/>
    <w:rsid w:val="005546C0"/>
    <w:rsid w:val="005553A2"/>
    <w:rsid w:val="005555EF"/>
    <w:rsid w:val="00556B97"/>
    <w:rsid w:val="00560565"/>
    <w:rsid w:val="005610EC"/>
    <w:rsid w:val="005616FF"/>
    <w:rsid w:val="005621BE"/>
    <w:rsid w:val="0056237E"/>
    <w:rsid w:val="00562BB3"/>
    <w:rsid w:val="00563FAC"/>
    <w:rsid w:val="00565706"/>
    <w:rsid w:val="00565F1D"/>
    <w:rsid w:val="00566427"/>
    <w:rsid w:val="005665C5"/>
    <w:rsid w:val="0056758C"/>
    <w:rsid w:val="00570A57"/>
    <w:rsid w:val="0057199C"/>
    <w:rsid w:val="00571C59"/>
    <w:rsid w:val="00575CE1"/>
    <w:rsid w:val="0057622C"/>
    <w:rsid w:val="005766E6"/>
    <w:rsid w:val="0058210B"/>
    <w:rsid w:val="00582FF3"/>
    <w:rsid w:val="005831C3"/>
    <w:rsid w:val="005835E1"/>
    <w:rsid w:val="00583CEE"/>
    <w:rsid w:val="00584551"/>
    <w:rsid w:val="005846EC"/>
    <w:rsid w:val="00585508"/>
    <w:rsid w:val="005858AA"/>
    <w:rsid w:val="0058655C"/>
    <w:rsid w:val="00587703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B08A8"/>
    <w:rsid w:val="005B12D0"/>
    <w:rsid w:val="005B1B98"/>
    <w:rsid w:val="005B1BD4"/>
    <w:rsid w:val="005B21EE"/>
    <w:rsid w:val="005B439B"/>
    <w:rsid w:val="005B5325"/>
    <w:rsid w:val="005B54E9"/>
    <w:rsid w:val="005B617B"/>
    <w:rsid w:val="005B643E"/>
    <w:rsid w:val="005B6580"/>
    <w:rsid w:val="005B736F"/>
    <w:rsid w:val="005B75A8"/>
    <w:rsid w:val="005C02FF"/>
    <w:rsid w:val="005C0A5F"/>
    <w:rsid w:val="005C222C"/>
    <w:rsid w:val="005C3AF6"/>
    <w:rsid w:val="005C45CA"/>
    <w:rsid w:val="005C4F60"/>
    <w:rsid w:val="005C55FD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60E9"/>
    <w:rsid w:val="005D63F4"/>
    <w:rsid w:val="005D6A33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3101"/>
    <w:rsid w:val="005F4A9D"/>
    <w:rsid w:val="005F5830"/>
    <w:rsid w:val="006000FA"/>
    <w:rsid w:val="006007D1"/>
    <w:rsid w:val="00601B29"/>
    <w:rsid w:val="00603998"/>
    <w:rsid w:val="00603E01"/>
    <w:rsid w:val="00604023"/>
    <w:rsid w:val="006045D3"/>
    <w:rsid w:val="00605BE8"/>
    <w:rsid w:val="006060C2"/>
    <w:rsid w:val="0060631E"/>
    <w:rsid w:val="00606ABA"/>
    <w:rsid w:val="00607477"/>
    <w:rsid w:val="0061350C"/>
    <w:rsid w:val="00613744"/>
    <w:rsid w:val="00620D3B"/>
    <w:rsid w:val="00621DCE"/>
    <w:rsid w:val="00622245"/>
    <w:rsid w:val="006238F2"/>
    <w:rsid w:val="00623B57"/>
    <w:rsid w:val="00625854"/>
    <w:rsid w:val="0062632B"/>
    <w:rsid w:val="006270D9"/>
    <w:rsid w:val="00627FE8"/>
    <w:rsid w:val="00630475"/>
    <w:rsid w:val="00634999"/>
    <w:rsid w:val="00634EE0"/>
    <w:rsid w:val="00635DC0"/>
    <w:rsid w:val="006366B0"/>
    <w:rsid w:val="00637F3F"/>
    <w:rsid w:val="00640308"/>
    <w:rsid w:val="0064199F"/>
    <w:rsid w:val="00642723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57CF"/>
    <w:rsid w:val="0066594E"/>
    <w:rsid w:val="00665CB0"/>
    <w:rsid w:val="00666184"/>
    <w:rsid w:val="00666F1B"/>
    <w:rsid w:val="006704DA"/>
    <w:rsid w:val="00670D31"/>
    <w:rsid w:val="00673467"/>
    <w:rsid w:val="00673860"/>
    <w:rsid w:val="006747D1"/>
    <w:rsid w:val="00674A2F"/>
    <w:rsid w:val="0067611B"/>
    <w:rsid w:val="00677D69"/>
    <w:rsid w:val="00677D8C"/>
    <w:rsid w:val="0068054B"/>
    <w:rsid w:val="00681143"/>
    <w:rsid w:val="006813D6"/>
    <w:rsid w:val="00681815"/>
    <w:rsid w:val="0068222E"/>
    <w:rsid w:val="00682C33"/>
    <w:rsid w:val="0068335D"/>
    <w:rsid w:val="006845A1"/>
    <w:rsid w:val="00684C13"/>
    <w:rsid w:val="00684D23"/>
    <w:rsid w:val="006853C5"/>
    <w:rsid w:val="00685949"/>
    <w:rsid w:val="00685F27"/>
    <w:rsid w:val="00686BD3"/>
    <w:rsid w:val="00687403"/>
    <w:rsid w:val="00687C1E"/>
    <w:rsid w:val="00687DD3"/>
    <w:rsid w:val="00687E93"/>
    <w:rsid w:val="00690BFB"/>
    <w:rsid w:val="0069116D"/>
    <w:rsid w:val="006914CE"/>
    <w:rsid w:val="00693F3F"/>
    <w:rsid w:val="006945C1"/>
    <w:rsid w:val="006963C0"/>
    <w:rsid w:val="00696530"/>
    <w:rsid w:val="006965F5"/>
    <w:rsid w:val="00696D45"/>
    <w:rsid w:val="006A2F17"/>
    <w:rsid w:val="006A3090"/>
    <w:rsid w:val="006A3881"/>
    <w:rsid w:val="006A4CB5"/>
    <w:rsid w:val="006A55EF"/>
    <w:rsid w:val="006A6A13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8E4"/>
    <w:rsid w:val="006C098A"/>
    <w:rsid w:val="006C0CEB"/>
    <w:rsid w:val="006C1699"/>
    <w:rsid w:val="006C173B"/>
    <w:rsid w:val="006C1A32"/>
    <w:rsid w:val="006C29D8"/>
    <w:rsid w:val="006C2C83"/>
    <w:rsid w:val="006C2D90"/>
    <w:rsid w:val="006C341A"/>
    <w:rsid w:val="006C5797"/>
    <w:rsid w:val="006C5C53"/>
    <w:rsid w:val="006C6165"/>
    <w:rsid w:val="006D01D9"/>
    <w:rsid w:val="006D0764"/>
    <w:rsid w:val="006D1EFE"/>
    <w:rsid w:val="006D23C2"/>
    <w:rsid w:val="006D2EDC"/>
    <w:rsid w:val="006D407F"/>
    <w:rsid w:val="006D543F"/>
    <w:rsid w:val="006D5705"/>
    <w:rsid w:val="006D58E9"/>
    <w:rsid w:val="006D6AA0"/>
    <w:rsid w:val="006D7AE0"/>
    <w:rsid w:val="006E001C"/>
    <w:rsid w:val="006E1FC2"/>
    <w:rsid w:val="006E265D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6716"/>
    <w:rsid w:val="006E7649"/>
    <w:rsid w:val="006E7E77"/>
    <w:rsid w:val="006F1127"/>
    <w:rsid w:val="006F275B"/>
    <w:rsid w:val="006F30B5"/>
    <w:rsid w:val="006F3CE5"/>
    <w:rsid w:val="006F3FF0"/>
    <w:rsid w:val="006F4367"/>
    <w:rsid w:val="006F4915"/>
    <w:rsid w:val="006F5D80"/>
    <w:rsid w:val="006F6156"/>
    <w:rsid w:val="006F6E32"/>
    <w:rsid w:val="00701388"/>
    <w:rsid w:val="00702133"/>
    <w:rsid w:val="00704051"/>
    <w:rsid w:val="0071019B"/>
    <w:rsid w:val="007102CE"/>
    <w:rsid w:val="007109DC"/>
    <w:rsid w:val="007112D5"/>
    <w:rsid w:val="007120D1"/>
    <w:rsid w:val="007121B1"/>
    <w:rsid w:val="00712B3F"/>
    <w:rsid w:val="00713233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5F4"/>
    <w:rsid w:val="00727A9D"/>
    <w:rsid w:val="00730291"/>
    <w:rsid w:val="007313F3"/>
    <w:rsid w:val="00731B11"/>
    <w:rsid w:val="00731F13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4338"/>
    <w:rsid w:val="0075571C"/>
    <w:rsid w:val="0075613B"/>
    <w:rsid w:val="0075719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4CD"/>
    <w:rsid w:val="007661AC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10E4"/>
    <w:rsid w:val="00782C5C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FE3"/>
    <w:rsid w:val="007942C8"/>
    <w:rsid w:val="00794B26"/>
    <w:rsid w:val="00796F4C"/>
    <w:rsid w:val="007A244A"/>
    <w:rsid w:val="007A356A"/>
    <w:rsid w:val="007A4213"/>
    <w:rsid w:val="007A4DC3"/>
    <w:rsid w:val="007A562A"/>
    <w:rsid w:val="007A57AE"/>
    <w:rsid w:val="007A5C9C"/>
    <w:rsid w:val="007A5CE2"/>
    <w:rsid w:val="007A65E2"/>
    <w:rsid w:val="007A7AA7"/>
    <w:rsid w:val="007B01E0"/>
    <w:rsid w:val="007B0BB1"/>
    <w:rsid w:val="007B0D83"/>
    <w:rsid w:val="007B112A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18B3"/>
    <w:rsid w:val="007C206C"/>
    <w:rsid w:val="007C264D"/>
    <w:rsid w:val="007C3952"/>
    <w:rsid w:val="007C5975"/>
    <w:rsid w:val="007C66EF"/>
    <w:rsid w:val="007C67AE"/>
    <w:rsid w:val="007C7DA2"/>
    <w:rsid w:val="007D08BF"/>
    <w:rsid w:val="007D2BBC"/>
    <w:rsid w:val="007D3841"/>
    <w:rsid w:val="007D3B71"/>
    <w:rsid w:val="007D479D"/>
    <w:rsid w:val="007D4B20"/>
    <w:rsid w:val="007D5038"/>
    <w:rsid w:val="007D5112"/>
    <w:rsid w:val="007D7F67"/>
    <w:rsid w:val="007E035E"/>
    <w:rsid w:val="007E1DFE"/>
    <w:rsid w:val="007E3046"/>
    <w:rsid w:val="007E32F0"/>
    <w:rsid w:val="007E340A"/>
    <w:rsid w:val="007E36CE"/>
    <w:rsid w:val="007E36E5"/>
    <w:rsid w:val="007E4428"/>
    <w:rsid w:val="007E4B48"/>
    <w:rsid w:val="007E593C"/>
    <w:rsid w:val="007E5C17"/>
    <w:rsid w:val="007E60F4"/>
    <w:rsid w:val="007E6215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7FEF"/>
    <w:rsid w:val="00800EBC"/>
    <w:rsid w:val="008011A5"/>
    <w:rsid w:val="008018D9"/>
    <w:rsid w:val="00802612"/>
    <w:rsid w:val="0080386F"/>
    <w:rsid w:val="00803A26"/>
    <w:rsid w:val="008044E1"/>
    <w:rsid w:val="00804770"/>
    <w:rsid w:val="0080775B"/>
    <w:rsid w:val="008105CE"/>
    <w:rsid w:val="00811A0C"/>
    <w:rsid w:val="008129A1"/>
    <w:rsid w:val="00812E94"/>
    <w:rsid w:val="008139F0"/>
    <w:rsid w:val="00814C73"/>
    <w:rsid w:val="00814E75"/>
    <w:rsid w:val="00815270"/>
    <w:rsid w:val="008153DD"/>
    <w:rsid w:val="008159B1"/>
    <w:rsid w:val="0081757C"/>
    <w:rsid w:val="008205FE"/>
    <w:rsid w:val="00820DF2"/>
    <w:rsid w:val="00821707"/>
    <w:rsid w:val="00822EF1"/>
    <w:rsid w:val="008243EC"/>
    <w:rsid w:val="00825321"/>
    <w:rsid w:val="00826135"/>
    <w:rsid w:val="00826B71"/>
    <w:rsid w:val="00827093"/>
    <w:rsid w:val="008270F8"/>
    <w:rsid w:val="00827B3B"/>
    <w:rsid w:val="0083026A"/>
    <w:rsid w:val="008303D1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0DA"/>
    <w:rsid w:val="0083412D"/>
    <w:rsid w:val="00834169"/>
    <w:rsid w:val="008341CA"/>
    <w:rsid w:val="00834FDE"/>
    <w:rsid w:val="008351F4"/>
    <w:rsid w:val="008363D7"/>
    <w:rsid w:val="00837630"/>
    <w:rsid w:val="00837C50"/>
    <w:rsid w:val="00840C28"/>
    <w:rsid w:val="00840C99"/>
    <w:rsid w:val="00841DB8"/>
    <w:rsid w:val="00841DE5"/>
    <w:rsid w:val="00841F55"/>
    <w:rsid w:val="00842EB7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559"/>
    <w:rsid w:val="00852B52"/>
    <w:rsid w:val="008536E7"/>
    <w:rsid w:val="0085463D"/>
    <w:rsid w:val="008546A8"/>
    <w:rsid w:val="008548BC"/>
    <w:rsid w:val="00856457"/>
    <w:rsid w:val="00856E1D"/>
    <w:rsid w:val="00862694"/>
    <w:rsid w:val="008632D7"/>
    <w:rsid w:val="0086351D"/>
    <w:rsid w:val="00863A66"/>
    <w:rsid w:val="00863FB2"/>
    <w:rsid w:val="00864009"/>
    <w:rsid w:val="00864F94"/>
    <w:rsid w:val="00865184"/>
    <w:rsid w:val="00865673"/>
    <w:rsid w:val="0086624C"/>
    <w:rsid w:val="00866AAC"/>
    <w:rsid w:val="00866C4B"/>
    <w:rsid w:val="00867051"/>
    <w:rsid w:val="00872F2F"/>
    <w:rsid w:val="00873248"/>
    <w:rsid w:val="00874189"/>
    <w:rsid w:val="0087426F"/>
    <w:rsid w:val="00875283"/>
    <w:rsid w:val="00875CC9"/>
    <w:rsid w:val="00875E78"/>
    <w:rsid w:val="00875F6C"/>
    <w:rsid w:val="0087628A"/>
    <w:rsid w:val="008767B7"/>
    <w:rsid w:val="00876FFD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F7C"/>
    <w:rsid w:val="008A51AC"/>
    <w:rsid w:val="008A537B"/>
    <w:rsid w:val="008B0851"/>
    <w:rsid w:val="008B18E2"/>
    <w:rsid w:val="008B259D"/>
    <w:rsid w:val="008B2D6F"/>
    <w:rsid w:val="008B3128"/>
    <w:rsid w:val="008B35DF"/>
    <w:rsid w:val="008B38E5"/>
    <w:rsid w:val="008B6B3F"/>
    <w:rsid w:val="008B6C33"/>
    <w:rsid w:val="008C0C2B"/>
    <w:rsid w:val="008C117A"/>
    <w:rsid w:val="008C14BF"/>
    <w:rsid w:val="008C23DF"/>
    <w:rsid w:val="008C26AE"/>
    <w:rsid w:val="008C5C68"/>
    <w:rsid w:val="008C701D"/>
    <w:rsid w:val="008D059A"/>
    <w:rsid w:val="008D232E"/>
    <w:rsid w:val="008D2994"/>
    <w:rsid w:val="008D32C9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8DA"/>
    <w:rsid w:val="008E5E1E"/>
    <w:rsid w:val="008E6101"/>
    <w:rsid w:val="008E71B9"/>
    <w:rsid w:val="008F2291"/>
    <w:rsid w:val="008F28FA"/>
    <w:rsid w:val="008F29AE"/>
    <w:rsid w:val="008F2E36"/>
    <w:rsid w:val="008F6BDF"/>
    <w:rsid w:val="008F7180"/>
    <w:rsid w:val="008F7E78"/>
    <w:rsid w:val="008F7F83"/>
    <w:rsid w:val="00901A22"/>
    <w:rsid w:val="0090310E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301AD"/>
    <w:rsid w:val="009327A2"/>
    <w:rsid w:val="009345E8"/>
    <w:rsid w:val="009349C8"/>
    <w:rsid w:val="009351CF"/>
    <w:rsid w:val="009356B0"/>
    <w:rsid w:val="009367BB"/>
    <w:rsid w:val="00936897"/>
    <w:rsid w:val="009376B4"/>
    <w:rsid w:val="009400CE"/>
    <w:rsid w:val="00941653"/>
    <w:rsid w:val="009449CB"/>
    <w:rsid w:val="00944A9C"/>
    <w:rsid w:val="00945474"/>
    <w:rsid w:val="009458EF"/>
    <w:rsid w:val="009504FA"/>
    <w:rsid w:val="00952073"/>
    <w:rsid w:val="00952808"/>
    <w:rsid w:val="00952A21"/>
    <w:rsid w:val="00952C2A"/>
    <w:rsid w:val="00952E39"/>
    <w:rsid w:val="00953747"/>
    <w:rsid w:val="00953A0D"/>
    <w:rsid w:val="00953A1B"/>
    <w:rsid w:val="00954155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7040B"/>
    <w:rsid w:val="009704CA"/>
    <w:rsid w:val="00970932"/>
    <w:rsid w:val="00971409"/>
    <w:rsid w:val="00971FBE"/>
    <w:rsid w:val="0097256F"/>
    <w:rsid w:val="009754D8"/>
    <w:rsid w:val="00975BB9"/>
    <w:rsid w:val="009767DF"/>
    <w:rsid w:val="0097746E"/>
    <w:rsid w:val="00981098"/>
    <w:rsid w:val="00982068"/>
    <w:rsid w:val="00982177"/>
    <w:rsid w:val="0098296A"/>
    <w:rsid w:val="00984116"/>
    <w:rsid w:val="00984773"/>
    <w:rsid w:val="00984967"/>
    <w:rsid w:val="00986434"/>
    <w:rsid w:val="009866C4"/>
    <w:rsid w:val="00986B0B"/>
    <w:rsid w:val="00986CC1"/>
    <w:rsid w:val="00987492"/>
    <w:rsid w:val="00991BC4"/>
    <w:rsid w:val="0099317B"/>
    <w:rsid w:val="009939B5"/>
    <w:rsid w:val="00993B41"/>
    <w:rsid w:val="00993D33"/>
    <w:rsid w:val="00994E47"/>
    <w:rsid w:val="0099534B"/>
    <w:rsid w:val="0099547A"/>
    <w:rsid w:val="00995710"/>
    <w:rsid w:val="00995866"/>
    <w:rsid w:val="009976D0"/>
    <w:rsid w:val="00997D11"/>
    <w:rsid w:val="009A09E6"/>
    <w:rsid w:val="009A3861"/>
    <w:rsid w:val="009A4073"/>
    <w:rsid w:val="009A6A5F"/>
    <w:rsid w:val="009A7C12"/>
    <w:rsid w:val="009A7C68"/>
    <w:rsid w:val="009B0F36"/>
    <w:rsid w:val="009B12C5"/>
    <w:rsid w:val="009B2F5D"/>
    <w:rsid w:val="009B35C9"/>
    <w:rsid w:val="009B4401"/>
    <w:rsid w:val="009B5815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C737C"/>
    <w:rsid w:val="009D0227"/>
    <w:rsid w:val="009D03F3"/>
    <w:rsid w:val="009D1C59"/>
    <w:rsid w:val="009D2759"/>
    <w:rsid w:val="009D2C20"/>
    <w:rsid w:val="009D2ECD"/>
    <w:rsid w:val="009D3269"/>
    <w:rsid w:val="009D3515"/>
    <w:rsid w:val="009D41DD"/>
    <w:rsid w:val="009D5CFA"/>
    <w:rsid w:val="009D63D2"/>
    <w:rsid w:val="009E0FBF"/>
    <w:rsid w:val="009E14EE"/>
    <w:rsid w:val="009E1730"/>
    <w:rsid w:val="009E1CA4"/>
    <w:rsid w:val="009E3218"/>
    <w:rsid w:val="009E3367"/>
    <w:rsid w:val="009E35A8"/>
    <w:rsid w:val="009E43CA"/>
    <w:rsid w:val="009E595E"/>
    <w:rsid w:val="009E5D7E"/>
    <w:rsid w:val="009E61EB"/>
    <w:rsid w:val="009E62CF"/>
    <w:rsid w:val="009E6F2F"/>
    <w:rsid w:val="009E780F"/>
    <w:rsid w:val="009F173D"/>
    <w:rsid w:val="009F42D4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5E73"/>
    <w:rsid w:val="00A05F3D"/>
    <w:rsid w:val="00A06784"/>
    <w:rsid w:val="00A069CF"/>
    <w:rsid w:val="00A07210"/>
    <w:rsid w:val="00A10286"/>
    <w:rsid w:val="00A12688"/>
    <w:rsid w:val="00A14003"/>
    <w:rsid w:val="00A16893"/>
    <w:rsid w:val="00A16CD4"/>
    <w:rsid w:val="00A16FB7"/>
    <w:rsid w:val="00A17D9A"/>
    <w:rsid w:val="00A209F7"/>
    <w:rsid w:val="00A2112E"/>
    <w:rsid w:val="00A21194"/>
    <w:rsid w:val="00A2179D"/>
    <w:rsid w:val="00A231A5"/>
    <w:rsid w:val="00A24326"/>
    <w:rsid w:val="00A244ED"/>
    <w:rsid w:val="00A25A39"/>
    <w:rsid w:val="00A25CE8"/>
    <w:rsid w:val="00A25F0F"/>
    <w:rsid w:val="00A2623E"/>
    <w:rsid w:val="00A271F4"/>
    <w:rsid w:val="00A2763C"/>
    <w:rsid w:val="00A27F63"/>
    <w:rsid w:val="00A30C11"/>
    <w:rsid w:val="00A337DB"/>
    <w:rsid w:val="00A344DB"/>
    <w:rsid w:val="00A34588"/>
    <w:rsid w:val="00A35CA5"/>
    <w:rsid w:val="00A35D08"/>
    <w:rsid w:val="00A3625E"/>
    <w:rsid w:val="00A3627C"/>
    <w:rsid w:val="00A37653"/>
    <w:rsid w:val="00A40AA8"/>
    <w:rsid w:val="00A411E7"/>
    <w:rsid w:val="00A41C05"/>
    <w:rsid w:val="00A41E28"/>
    <w:rsid w:val="00A42ECB"/>
    <w:rsid w:val="00A43642"/>
    <w:rsid w:val="00A4367D"/>
    <w:rsid w:val="00A44B57"/>
    <w:rsid w:val="00A44B89"/>
    <w:rsid w:val="00A44C01"/>
    <w:rsid w:val="00A44C98"/>
    <w:rsid w:val="00A468BA"/>
    <w:rsid w:val="00A46DF3"/>
    <w:rsid w:val="00A47C11"/>
    <w:rsid w:val="00A51200"/>
    <w:rsid w:val="00A515E9"/>
    <w:rsid w:val="00A51CB9"/>
    <w:rsid w:val="00A531BA"/>
    <w:rsid w:val="00A53FF5"/>
    <w:rsid w:val="00A54558"/>
    <w:rsid w:val="00A57972"/>
    <w:rsid w:val="00A57D6D"/>
    <w:rsid w:val="00A620B6"/>
    <w:rsid w:val="00A62D16"/>
    <w:rsid w:val="00A634B3"/>
    <w:rsid w:val="00A643DA"/>
    <w:rsid w:val="00A65730"/>
    <w:rsid w:val="00A65751"/>
    <w:rsid w:val="00A66D97"/>
    <w:rsid w:val="00A70B70"/>
    <w:rsid w:val="00A71D80"/>
    <w:rsid w:val="00A7235F"/>
    <w:rsid w:val="00A7468E"/>
    <w:rsid w:val="00A75326"/>
    <w:rsid w:val="00A757EF"/>
    <w:rsid w:val="00A75ABA"/>
    <w:rsid w:val="00A75CDB"/>
    <w:rsid w:val="00A7768B"/>
    <w:rsid w:val="00A81C9C"/>
    <w:rsid w:val="00A81EC1"/>
    <w:rsid w:val="00A83518"/>
    <w:rsid w:val="00A83A5F"/>
    <w:rsid w:val="00A83B7C"/>
    <w:rsid w:val="00A84CE2"/>
    <w:rsid w:val="00A85709"/>
    <w:rsid w:val="00A85DF0"/>
    <w:rsid w:val="00A86139"/>
    <w:rsid w:val="00A86342"/>
    <w:rsid w:val="00A86C8B"/>
    <w:rsid w:val="00A86F14"/>
    <w:rsid w:val="00A8731E"/>
    <w:rsid w:val="00A9137E"/>
    <w:rsid w:val="00A915C9"/>
    <w:rsid w:val="00A91FF8"/>
    <w:rsid w:val="00A9335B"/>
    <w:rsid w:val="00A95153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7CB2"/>
    <w:rsid w:val="00AB0005"/>
    <w:rsid w:val="00AB25B9"/>
    <w:rsid w:val="00AB27CF"/>
    <w:rsid w:val="00AB4680"/>
    <w:rsid w:val="00AB6B44"/>
    <w:rsid w:val="00AC04EB"/>
    <w:rsid w:val="00AC0722"/>
    <w:rsid w:val="00AC1C3B"/>
    <w:rsid w:val="00AC2C1D"/>
    <w:rsid w:val="00AC3B9B"/>
    <w:rsid w:val="00AC4597"/>
    <w:rsid w:val="00AC46F8"/>
    <w:rsid w:val="00AC4775"/>
    <w:rsid w:val="00AC6075"/>
    <w:rsid w:val="00AC6CDF"/>
    <w:rsid w:val="00AC76ED"/>
    <w:rsid w:val="00AD040E"/>
    <w:rsid w:val="00AD2518"/>
    <w:rsid w:val="00AD3C2F"/>
    <w:rsid w:val="00AD5830"/>
    <w:rsid w:val="00AD584F"/>
    <w:rsid w:val="00AD6BD8"/>
    <w:rsid w:val="00AD7797"/>
    <w:rsid w:val="00AE145C"/>
    <w:rsid w:val="00AE149C"/>
    <w:rsid w:val="00AE1BEA"/>
    <w:rsid w:val="00AE1D20"/>
    <w:rsid w:val="00AE25EE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134B"/>
    <w:rsid w:val="00AF26F3"/>
    <w:rsid w:val="00AF3431"/>
    <w:rsid w:val="00AF445D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6340"/>
    <w:rsid w:val="00B07466"/>
    <w:rsid w:val="00B07509"/>
    <w:rsid w:val="00B07B9E"/>
    <w:rsid w:val="00B100C0"/>
    <w:rsid w:val="00B10DB5"/>
    <w:rsid w:val="00B11650"/>
    <w:rsid w:val="00B11E6B"/>
    <w:rsid w:val="00B11FC1"/>
    <w:rsid w:val="00B12BD4"/>
    <w:rsid w:val="00B131C0"/>
    <w:rsid w:val="00B13551"/>
    <w:rsid w:val="00B14545"/>
    <w:rsid w:val="00B14DA3"/>
    <w:rsid w:val="00B14EB7"/>
    <w:rsid w:val="00B15538"/>
    <w:rsid w:val="00B16258"/>
    <w:rsid w:val="00B17A9F"/>
    <w:rsid w:val="00B17FF8"/>
    <w:rsid w:val="00B2093F"/>
    <w:rsid w:val="00B2107D"/>
    <w:rsid w:val="00B219A3"/>
    <w:rsid w:val="00B24856"/>
    <w:rsid w:val="00B25B37"/>
    <w:rsid w:val="00B26322"/>
    <w:rsid w:val="00B26425"/>
    <w:rsid w:val="00B30553"/>
    <w:rsid w:val="00B31133"/>
    <w:rsid w:val="00B31B0E"/>
    <w:rsid w:val="00B31DF8"/>
    <w:rsid w:val="00B323DF"/>
    <w:rsid w:val="00B32E47"/>
    <w:rsid w:val="00B32F93"/>
    <w:rsid w:val="00B3324A"/>
    <w:rsid w:val="00B33502"/>
    <w:rsid w:val="00B342B8"/>
    <w:rsid w:val="00B345EE"/>
    <w:rsid w:val="00B3511D"/>
    <w:rsid w:val="00B35247"/>
    <w:rsid w:val="00B352D3"/>
    <w:rsid w:val="00B360C8"/>
    <w:rsid w:val="00B363CE"/>
    <w:rsid w:val="00B371E1"/>
    <w:rsid w:val="00B403F7"/>
    <w:rsid w:val="00B416FE"/>
    <w:rsid w:val="00B417DE"/>
    <w:rsid w:val="00B41809"/>
    <w:rsid w:val="00B4367A"/>
    <w:rsid w:val="00B445D6"/>
    <w:rsid w:val="00B4499D"/>
    <w:rsid w:val="00B45B97"/>
    <w:rsid w:val="00B46586"/>
    <w:rsid w:val="00B471C9"/>
    <w:rsid w:val="00B47DE3"/>
    <w:rsid w:val="00B47FB1"/>
    <w:rsid w:val="00B508DC"/>
    <w:rsid w:val="00B51894"/>
    <w:rsid w:val="00B52068"/>
    <w:rsid w:val="00B529E0"/>
    <w:rsid w:val="00B52BC7"/>
    <w:rsid w:val="00B53154"/>
    <w:rsid w:val="00B53DF0"/>
    <w:rsid w:val="00B5404D"/>
    <w:rsid w:val="00B55BFD"/>
    <w:rsid w:val="00B56CBE"/>
    <w:rsid w:val="00B576CE"/>
    <w:rsid w:val="00B609D0"/>
    <w:rsid w:val="00B61436"/>
    <w:rsid w:val="00B61FFA"/>
    <w:rsid w:val="00B63463"/>
    <w:rsid w:val="00B63E7C"/>
    <w:rsid w:val="00B6447B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82561"/>
    <w:rsid w:val="00B82CC8"/>
    <w:rsid w:val="00B83178"/>
    <w:rsid w:val="00B832D3"/>
    <w:rsid w:val="00B83FAF"/>
    <w:rsid w:val="00B841B3"/>
    <w:rsid w:val="00B84338"/>
    <w:rsid w:val="00B84A91"/>
    <w:rsid w:val="00B87082"/>
    <w:rsid w:val="00B90455"/>
    <w:rsid w:val="00B91542"/>
    <w:rsid w:val="00B91A45"/>
    <w:rsid w:val="00B926E0"/>
    <w:rsid w:val="00B92A22"/>
    <w:rsid w:val="00B93065"/>
    <w:rsid w:val="00B93180"/>
    <w:rsid w:val="00B936EF"/>
    <w:rsid w:val="00B94CB7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4E43"/>
    <w:rsid w:val="00BA5554"/>
    <w:rsid w:val="00BA5B63"/>
    <w:rsid w:val="00BA62E4"/>
    <w:rsid w:val="00BA6983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D54"/>
    <w:rsid w:val="00BB6927"/>
    <w:rsid w:val="00BB6A24"/>
    <w:rsid w:val="00BB6CC6"/>
    <w:rsid w:val="00BC065F"/>
    <w:rsid w:val="00BC0AD4"/>
    <w:rsid w:val="00BC1E6E"/>
    <w:rsid w:val="00BC2ABD"/>
    <w:rsid w:val="00BC3E83"/>
    <w:rsid w:val="00BC4CCA"/>
    <w:rsid w:val="00BC5BAB"/>
    <w:rsid w:val="00BC6921"/>
    <w:rsid w:val="00BC7F11"/>
    <w:rsid w:val="00BD0839"/>
    <w:rsid w:val="00BD62CD"/>
    <w:rsid w:val="00BD69C2"/>
    <w:rsid w:val="00BD7973"/>
    <w:rsid w:val="00BD7C62"/>
    <w:rsid w:val="00BE05B9"/>
    <w:rsid w:val="00BE128F"/>
    <w:rsid w:val="00BE1BA5"/>
    <w:rsid w:val="00BE24FB"/>
    <w:rsid w:val="00BE2E55"/>
    <w:rsid w:val="00BE304A"/>
    <w:rsid w:val="00BE4120"/>
    <w:rsid w:val="00BE49CE"/>
    <w:rsid w:val="00BE6175"/>
    <w:rsid w:val="00BE63D7"/>
    <w:rsid w:val="00BE658A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6E64"/>
    <w:rsid w:val="00C077E2"/>
    <w:rsid w:val="00C10B0F"/>
    <w:rsid w:val="00C111A7"/>
    <w:rsid w:val="00C123DC"/>
    <w:rsid w:val="00C125FA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50C8E"/>
    <w:rsid w:val="00C511DE"/>
    <w:rsid w:val="00C5133F"/>
    <w:rsid w:val="00C51755"/>
    <w:rsid w:val="00C52B0B"/>
    <w:rsid w:val="00C54875"/>
    <w:rsid w:val="00C54E66"/>
    <w:rsid w:val="00C55551"/>
    <w:rsid w:val="00C56F22"/>
    <w:rsid w:val="00C56F43"/>
    <w:rsid w:val="00C577D4"/>
    <w:rsid w:val="00C57AD1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A9E"/>
    <w:rsid w:val="00C65499"/>
    <w:rsid w:val="00C66257"/>
    <w:rsid w:val="00C66F0D"/>
    <w:rsid w:val="00C67757"/>
    <w:rsid w:val="00C67C3E"/>
    <w:rsid w:val="00C7086C"/>
    <w:rsid w:val="00C709C3"/>
    <w:rsid w:val="00C710F6"/>
    <w:rsid w:val="00C7273F"/>
    <w:rsid w:val="00C72C88"/>
    <w:rsid w:val="00C73940"/>
    <w:rsid w:val="00C74C73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323B"/>
    <w:rsid w:val="00C83FE4"/>
    <w:rsid w:val="00C84584"/>
    <w:rsid w:val="00C866CC"/>
    <w:rsid w:val="00C87646"/>
    <w:rsid w:val="00C909DF"/>
    <w:rsid w:val="00C909EF"/>
    <w:rsid w:val="00C92476"/>
    <w:rsid w:val="00C95A7C"/>
    <w:rsid w:val="00C964A2"/>
    <w:rsid w:val="00C9682B"/>
    <w:rsid w:val="00C96C74"/>
    <w:rsid w:val="00C96EF5"/>
    <w:rsid w:val="00C97752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686"/>
    <w:rsid w:val="00CB2854"/>
    <w:rsid w:val="00CB2B24"/>
    <w:rsid w:val="00CB3414"/>
    <w:rsid w:val="00CB4D78"/>
    <w:rsid w:val="00CC05FB"/>
    <w:rsid w:val="00CC06E9"/>
    <w:rsid w:val="00CC2C37"/>
    <w:rsid w:val="00CC7372"/>
    <w:rsid w:val="00CD0B49"/>
    <w:rsid w:val="00CD1146"/>
    <w:rsid w:val="00CD25BA"/>
    <w:rsid w:val="00CD263E"/>
    <w:rsid w:val="00CD3266"/>
    <w:rsid w:val="00CD3F27"/>
    <w:rsid w:val="00CD491D"/>
    <w:rsid w:val="00CD4EB5"/>
    <w:rsid w:val="00CD4FA3"/>
    <w:rsid w:val="00CD5123"/>
    <w:rsid w:val="00CD5C41"/>
    <w:rsid w:val="00CD5EBE"/>
    <w:rsid w:val="00CD78FE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E7E"/>
    <w:rsid w:val="00CF736B"/>
    <w:rsid w:val="00CF7448"/>
    <w:rsid w:val="00CF7548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6D7"/>
    <w:rsid w:val="00D223BA"/>
    <w:rsid w:val="00D22D29"/>
    <w:rsid w:val="00D246A2"/>
    <w:rsid w:val="00D24E26"/>
    <w:rsid w:val="00D2582A"/>
    <w:rsid w:val="00D271DF"/>
    <w:rsid w:val="00D27CA2"/>
    <w:rsid w:val="00D30092"/>
    <w:rsid w:val="00D30D7C"/>
    <w:rsid w:val="00D310B9"/>
    <w:rsid w:val="00D3121A"/>
    <w:rsid w:val="00D3168F"/>
    <w:rsid w:val="00D31A76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ECC"/>
    <w:rsid w:val="00D45B92"/>
    <w:rsid w:val="00D45D78"/>
    <w:rsid w:val="00D4633D"/>
    <w:rsid w:val="00D46C28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C9F"/>
    <w:rsid w:val="00D55B6D"/>
    <w:rsid w:val="00D6084F"/>
    <w:rsid w:val="00D61AE6"/>
    <w:rsid w:val="00D628CB"/>
    <w:rsid w:val="00D64A03"/>
    <w:rsid w:val="00D65603"/>
    <w:rsid w:val="00D67BD3"/>
    <w:rsid w:val="00D70431"/>
    <w:rsid w:val="00D707C0"/>
    <w:rsid w:val="00D70B00"/>
    <w:rsid w:val="00D70D04"/>
    <w:rsid w:val="00D710FC"/>
    <w:rsid w:val="00D71876"/>
    <w:rsid w:val="00D72682"/>
    <w:rsid w:val="00D72C00"/>
    <w:rsid w:val="00D7336D"/>
    <w:rsid w:val="00D75B73"/>
    <w:rsid w:val="00D75C15"/>
    <w:rsid w:val="00D8083C"/>
    <w:rsid w:val="00D80FF7"/>
    <w:rsid w:val="00D81355"/>
    <w:rsid w:val="00D814CF"/>
    <w:rsid w:val="00D817E0"/>
    <w:rsid w:val="00D819E4"/>
    <w:rsid w:val="00D82708"/>
    <w:rsid w:val="00D82A32"/>
    <w:rsid w:val="00D83C34"/>
    <w:rsid w:val="00D848FC"/>
    <w:rsid w:val="00D8543B"/>
    <w:rsid w:val="00D86267"/>
    <w:rsid w:val="00D8626F"/>
    <w:rsid w:val="00D865AC"/>
    <w:rsid w:val="00D869E5"/>
    <w:rsid w:val="00D86E19"/>
    <w:rsid w:val="00D873C8"/>
    <w:rsid w:val="00D87668"/>
    <w:rsid w:val="00D87B19"/>
    <w:rsid w:val="00D909AC"/>
    <w:rsid w:val="00D91BEB"/>
    <w:rsid w:val="00D92622"/>
    <w:rsid w:val="00D92BE3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506F"/>
    <w:rsid w:val="00DA5082"/>
    <w:rsid w:val="00DA5926"/>
    <w:rsid w:val="00DA5971"/>
    <w:rsid w:val="00DA6446"/>
    <w:rsid w:val="00DA6D0D"/>
    <w:rsid w:val="00DA75E8"/>
    <w:rsid w:val="00DA7879"/>
    <w:rsid w:val="00DB254D"/>
    <w:rsid w:val="00DB2976"/>
    <w:rsid w:val="00DB4CD4"/>
    <w:rsid w:val="00DB5D95"/>
    <w:rsid w:val="00DB6B10"/>
    <w:rsid w:val="00DB7079"/>
    <w:rsid w:val="00DB7161"/>
    <w:rsid w:val="00DB7397"/>
    <w:rsid w:val="00DC1EAF"/>
    <w:rsid w:val="00DC1F9C"/>
    <w:rsid w:val="00DC22E1"/>
    <w:rsid w:val="00DC31F7"/>
    <w:rsid w:val="00DC465A"/>
    <w:rsid w:val="00DC4ACE"/>
    <w:rsid w:val="00DC5E71"/>
    <w:rsid w:val="00DC6461"/>
    <w:rsid w:val="00DC649F"/>
    <w:rsid w:val="00DC701F"/>
    <w:rsid w:val="00DD04DF"/>
    <w:rsid w:val="00DD199D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29B"/>
    <w:rsid w:val="00DE1CC6"/>
    <w:rsid w:val="00DE2901"/>
    <w:rsid w:val="00DE4CE4"/>
    <w:rsid w:val="00DE5F2A"/>
    <w:rsid w:val="00DF01F0"/>
    <w:rsid w:val="00DF0F28"/>
    <w:rsid w:val="00DF277F"/>
    <w:rsid w:val="00DF287B"/>
    <w:rsid w:val="00DF3551"/>
    <w:rsid w:val="00DF3CE7"/>
    <w:rsid w:val="00DF3EF0"/>
    <w:rsid w:val="00DF5C83"/>
    <w:rsid w:val="00DF5DF0"/>
    <w:rsid w:val="00DF7429"/>
    <w:rsid w:val="00E001AB"/>
    <w:rsid w:val="00E0126D"/>
    <w:rsid w:val="00E03A55"/>
    <w:rsid w:val="00E0421A"/>
    <w:rsid w:val="00E0428D"/>
    <w:rsid w:val="00E04E06"/>
    <w:rsid w:val="00E057F9"/>
    <w:rsid w:val="00E06023"/>
    <w:rsid w:val="00E06FE0"/>
    <w:rsid w:val="00E0744D"/>
    <w:rsid w:val="00E103E7"/>
    <w:rsid w:val="00E108DE"/>
    <w:rsid w:val="00E108E7"/>
    <w:rsid w:val="00E11B5E"/>
    <w:rsid w:val="00E12A28"/>
    <w:rsid w:val="00E1337B"/>
    <w:rsid w:val="00E135AC"/>
    <w:rsid w:val="00E1574E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405C"/>
    <w:rsid w:val="00E25893"/>
    <w:rsid w:val="00E25961"/>
    <w:rsid w:val="00E26CED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1436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C61"/>
    <w:rsid w:val="00E54BBA"/>
    <w:rsid w:val="00E54CA8"/>
    <w:rsid w:val="00E54E50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E0C"/>
    <w:rsid w:val="00E703AB"/>
    <w:rsid w:val="00E70503"/>
    <w:rsid w:val="00E7055E"/>
    <w:rsid w:val="00E7084E"/>
    <w:rsid w:val="00E720A1"/>
    <w:rsid w:val="00E7363C"/>
    <w:rsid w:val="00E73C94"/>
    <w:rsid w:val="00E73DE4"/>
    <w:rsid w:val="00E74802"/>
    <w:rsid w:val="00E75367"/>
    <w:rsid w:val="00E768C4"/>
    <w:rsid w:val="00E76A2D"/>
    <w:rsid w:val="00E76A54"/>
    <w:rsid w:val="00E76D42"/>
    <w:rsid w:val="00E7703C"/>
    <w:rsid w:val="00E7790D"/>
    <w:rsid w:val="00E81790"/>
    <w:rsid w:val="00E81CAF"/>
    <w:rsid w:val="00E83181"/>
    <w:rsid w:val="00E83E26"/>
    <w:rsid w:val="00E84227"/>
    <w:rsid w:val="00E843A3"/>
    <w:rsid w:val="00E84B79"/>
    <w:rsid w:val="00E8532E"/>
    <w:rsid w:val="00E8550D"/>
    <w:rsid w:val="00E85C6C"/>
    <w:rsid w:val="00E87B94"/>
    <w:rsid w:val="00E908AE"/>
    <w:rsid w:val="00E90959"/>
    <w:rsid w:val="00E9141C"/>
    <w:rsid w:val="00E92275"/>
    <w:rsid w:val="00E935F4"/>
    <w:rsid w:val="00E93A66"/>
    <w:rsid w:val="00E9539A"/>
    <w:rsid w:val="00E95F80"/>
    <w:rsid w:val="00E96728"/>
    <w:rsid w:val="00E977AE"/>
    <w:rsid w:val="00EA1559"/>
    <w:rsid w:val="00EA1AF5"/>
    <w:rsid w:val="00EA3573"/>
    <w:rsid w:val="00EA370E"/>
    <w:rsid w:val="00EA3E37"/>
    <w:rsid w:val="00EA4800"/>
    <w:rsid w:val="00EA4A09"/>
    <w:rsid w:val="00EA54AD"/>
    <w:rsid w:val="00EA5D5D"/>
    <w:rsid w:val="00EA7139"/>
    <w:rsid w:val="00EA7400"/>
    <w:rsid w:val="00EA7793"/>
    <w:rsid w:val="00EB07EC"/>
    <w:rsid w:val="00EB0CB4"/>
    <w:rsid w:val="00EB0E8F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787"/>
    <w:rsid w:val="00EC23E5"/>
    <w:rsid w:val="00EC2596"/>
    <w:rsid w:val="00EC266D"/>
    <w:rsid w:val="00EC3270"/>
    <w:rsid w:val="00EC3989"/>
    <w:rsid w:val="00EC4261"/>
    <w:rsid w:val="00EC462C"/>
    <w:rsid w:val="00EC762B"/>
    <w:rsid w:val="00EC7A0F"/>
    <w:rsid w:val="00ED0664"/>
    <w:rsid w:val="00ED0A73"/>
    <w:rsid w:val="00ED0C7F"/>
    <w:rsid w:val="00ED0E19"/>
    <w:rsid w:val="00ED135F"/>
    <w:rsid w:val="00ED1F8E"/>
    <w:rsid w:val="00ED21B6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169"/>
    <w:rsid w:val="00ED721A"/>
    <w:rsid w:val="00EE0F91"/>
    <w:rsid w:val="00EE2805"/>
    <w:rsid w:val="00EE287C"/>
    <w:rsid w:val="00EE3AB5"/>
    <w:rsid w:val="00EE3ABE"/>
    <w:rsid w:val="00EE3BE2"/>
    <w:rsid w:val="00EE527B"/>
    <w:rsid w:val="00EE53DB"/>
    <w:rsid w:val="00EE5BF1"/>
    <w:rsid w:val="00EE64DF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1B41"/>
    <w:rsid w:val="00F01F1B"/>
    <w:rsid w:val="00F02568"/>
    <w:rsid w:val="00F02CFB"/>
    <w:rsid w:val="00F02F35"/>
    <w:rsid w:val="00F02F58"/>
    <w:rsid w:val="00F044CE"/>
    <w:rsid w:val="00F04808"/>
    <w:rsid w:val="00F04E73"/>
    <w:rsid w:val="00F06F0D"/>
    <w:rsid w:val="00F11143"/>
    <w:rsid w:val="00F1292A"/>
    <w:rsid w:val="00F1367B"/>
    <w:rsid w:val="00F137A6"/>
    <w:rsid w:val="00F146ED"/>
    <w:rsid w:val="00F148C0"/>
    <w:rsid w:val="00F169F0"/>
    <w:rsid w:val="00F17642"/>
    <w:rsid w:val="00F20084"/>
    <w:rsid w:val="00F2010E"/>
    <w:rsid w:val="00F2062E"/>
    <w:rsid w:val="00F20A9F"/>
    <w:rsid w:val="00F21ECB"/>
    <w:rsid w:val="00F226D2"/>
    <w:rsid w:val="00F23046"/>
    <w:rsid w:val="00F24AF6"/>
    <w:rsid w:val="00F24B04"/>
    <w:rsid w:val="00F250F1"/>
    <w:rsid w:val="00F25613"/>
    <w:rsid w:val="00F25618"/>
    <w:rsid w:val="00F2574A"/>
    <w:rsid w:val="00F25EC1"/>
    <w:rsid w:val="00F26978"/>
    <w:rsid w:val="00F27A05"/>
    <w:rsid w:val="00F27A4B"/>
    <w:rsid w:val="00F30921"/>
    <w:rsid w:val="00F3207B"/>
    <w:rsid w:val="00F32965"/>
    <w:rsid w:val="00F33F4A"/>
    <w:rsid w:val="00F351FF"/>
    <w:rsid w:val="00F35908"/>
    <w:rsid w:val="00F36C12"/>
    <w:rsid w:val="00F36C9B"/>
    <w:rsid w:val="00F36E0C"/>
    <w:rsid w:val="00F372C6"/>
    <w:rsid w:val="00F37F09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823"/>
    <w:rsid w:val="00F53743"/>
    <w:rsid w:val="00F53C15"/>
    <w:rsid w:val="00F53FCB"/>
    <w:rsid w:val="00F56BFA"/>
    <w:rsid w:val="00F62369"/>
    <w:rsid w:val="00F62949"/>
    <w:rsid w:val="00F6317B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BF1"/>
    <w:rsid w:val="00F71779"/>
    <w:rsid w:val="00F71C9B"/>
    <w:rsid w:val="00F71E17"/>
    <w:rsid w:val="00F73AB4"/>
    <w:rsid w:val="00F741F4"/>
    <w:rsid w:val="00F74390"/>
    <w:rsid w:val="00F74E6F"/>
    <w:rsid w:val="00F76C3F"/>
    <w:rsid w:val="00F77C9B"/>
    <w:rsid w:val="00F801B2"/>
    <w:rsid w:val="00F80DA5"/>
    <w:rsid w:val="00F81155"/>
    <w:rsid w:val="00F81908"/>
    <w:rsid w:val="00F81EA0"/>
    <w:rsid w:val="00F845DC"/>
    <w:rsid w:val="00F84C03"/>
    <w:rsid w:val="00F86641"/>
    <w:rsid w:val="00F8722B"/>
    <w:rsid w:val="00F877B2"/>
    <w:rsid w:val="00F879B3"/>
    <w:rsid w:val="00F9010B"/>
    <w:rsid w:val="00F90151"/>
    <w:rsid w:val="00F9158C"/>
    <w:rsid w:val="00F91EDB"/>
    <w:rsid w:val="00F931A6"/>
    <w:rsid w:val="00F94D1A"/>
    <w:rsid w:val="00F94EAF"/>
    <w:rsid w:val="00F966E6"/>
    <w:rsid w:val="00F97E57"/>
    <w:rsid w:val="00FA005D"/>
    <w:rsid w:val="00FA199B"/>
    <w:rsid w:val="00FA2710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EFD"/>
    <w:rsid w:val="00FB301D"/>
    <w:rsid w:val="00FB355F"/>
    <w:rsid w:val="00FB4789"/>
    <w:rsid w:val="00FB4A4D"/>
    <w:rsid w:val="00FB4B23"/>
    <w:rsid w:val="00FB7A45"/>
    <w:rsid w:val="00FC0606"/>
    <w:rsid w:val="00FC1635"/>
    <w:rsid w:val="00FC26C5"/>
    <w:rsid w:val="00FC468A"/>
    <w:rsid w:val="00FC4705"/>
    <w:rsid w:val="00FC578D"/>
    <w:rsid w:val="00FC5E0D"/>
    <w:rsid w:val="00FC70F6"/>
    <w:rsid w:val="00FC7246"/>
    <w:rsid w:val="00FC772C"/>
    <w:rsid w:val="00FD035D"/>
    <w:rsid w:val="00FD0759"/>
    <w:rsid w:val="00FD1AF6"/>
    <w:rsid w:val="00FD34FD"/>
    <w:rsid w:val="00FD3646"/>
    <w:rsid w:val="00FD386C"/>
    <w:rsid w:val="00FD3A3B"/>
    <w:rsid w:val="00FD481A"/>
    <w:rsid w:val="00FD5775"/>
    <w:rsid w:val="00FD7650"/>
    <w:rsid w:val="00FD78DB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0624"/>
    <w:rsid w:val="00FF455C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3ED37"/>
  <w15:docId w15:val="{0151F6DE-F89E-4136-8006-B763348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BA2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3BA2A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microsoft%20shared\Templates\ORNL-Meeting-Agenda-Template.dotx" TargetMode="External"/></Relationships>
</file>

<file path=word/theme/theme1.xml><?xml version="1.0" encoding="utf-8"?>
<a:theme xmlns:a="http://schemas.openxmlformats.org/drawingml/2006/main" name="ORNL template 16x9_180807">
  <a:themeElements>
    <a:clrScheme name="ORNL theme colors 180717 final">
      <a:dk1>
        <a:sysClr val="windowText" lastClr="000000"/>
      </a:dk1>
      <a:lt1>
        <a:sysClr val="window" lastClr="FFFFFF"/>
      </a:lt1>
      <a:dk2>
        <a:srgbClr val="447E59"/>
      </a:dk2>
      <a:lt2>
        <a:srgbClr val="FFFFFF"/>
      </a:lt2>
      <a:accent1>
        <a:srgbClr val="3BA2AD"/>
      </a:accent1>
      <a:accent2>
        <a:srgbClr val="8FBB55"/>
      </a:accent2>
      <a:accent3>
        <a:srgbClr val="5785B7"/>
      </a:accent3>
      <a:accent4>
        <a:srgbClr val="E5A940"/>
      </a:accent4>
      <a:accent5>
        <a:srgbClr val="919785"/>
      </a:accent5>
      <a:accent6>
        <a:srgbClr val="CB4D3D"/>
      </a:accent6>
      <a:hlink>
        <a:srgbClr val="397D52"/>
      </a:hlink>
      <a:folHlink>
        <a:srgbClr val="0000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accent1">
              <a:lumMod val="50000"/>
            </a:schemeClr>
          </a:solidFill>
          <a:miter lim="800000"/>
        </a:ln>
        <a:effectLst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182880" tIns="182880" rIns="182880" bIns="18288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defRPr dirty="0" smtClean="0">
            <a:solidFill>
              <a:schemeClr val="tx1"/>
            </a:solidFill>
          </a:defRPr>
        </a:defPPr>
      </a:lstStyle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1">
              <a:lumMod val="50000"/>
            </a:schemeClr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lnSpc>
            <a:spcPct val="90000"/>
          </a:lnSpc>
          <a:defRPr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RNL template 16x9_180807" id="{664AB72A-A3EF-4315-BD46-D8F2CB745D94}" vid="{F0479FD6-55A7-41F8-A7CB-E301CDB9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9382-6564-2440-A903-65C0D54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ORNL-Meeting-Agenda-Template</Template>
  <TotalTime>85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Department Of Energy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Forgety, Abby</dc:creator>
  <cp:keywords/>
  <dc:description/>
  <cp:lastModifiedBy>Forgety, Abby</cp:lastModifiedBy>
  <cp:revision>17</cp:revision>
  <cp:lastPrinted>2026-01-07T15:07:00Z</cp:lastPrinted>
  <dcterms:created xsi:type="dcterms:W3CDTF">2026-01-28T14:54:00Z</dcterms:created>
  <dcterms:modified xsi:type="dcterms:W3CDTF">2026-02-03T21:34:00Z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