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F379" w14:textId="53BB84B1" w:rsidR="009B5815" w:rsidRPr="000155DB" w:rsidRDefault="00215FBA" w:rsidP="00565706">
      <w:pPr>
        <w:shd w:val="clear" w:color="auto" w:fill="FFFFFF"/>
        <w:spacing w:before="240"/>
        <w:rPr>
          <w:rFonts w:ascii="Century Gothic" w:hAnsi="Century Gothic"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4"/>
        </w:rPr>
        <w:t>SANS</w:t>
      </w:r>
      <w:r w:rsidR="001D7BB1" w:rsidRPr="00BE304A">
        <w:rPr>
          <w:rFonts w:ascii="Arial" w:hAnsi="Arial" w:cs="Arial"/>
          <w:bCs/>
          <w:sz w:val="24"/>
        </w:rPr>
        <w:br/>
      </w:r>
    </w:p>
    <w:p w14:paraId="28524AD1" w14:textId="25D37B1C" w:rsidR="00EB3B96" w:rsidRPr="00BE304A" w:rsidRDefault="00FA5B77" w:rsidP="00E001AB">
      <w:pPr>
        <w:spacing w:after="60"/>
        <w:rPr>
          <w:rFonts w:ascii="Arial" w:hAnsi="Arial" w:cs="Arial"/>
          <w:b/>
          <w:sz w:val="24"/>
        </w:rPr>
      </w:pPr>
      <w:r w:rsidRPr="00BE304A">
        <w:rPr>
          <w:rFonts w:ascii="Arial" w:hAnsi="Arial" w:cs="Arial"/>
          <w:b/>
          <w:sz w:val="24"/>
        </w:rPr>
        <w:t xml:space="preserve">Agenda as </w:t>
      </w:r>
      <w:r w:rsidR="00357824" w:rsidRPr="00BE304A">
        <w:rPr>
          <w:rFonts w:ascii="Arial" w:hAnsi="Arial" w:cs="Arial"/>
          <w:b/>
          <w:sz w:val="24"/>
        </w:rPr>
        <w:t xml:space="preserve">of </w:t>
      </w:r>
      <w:r w:rsidR="000A1C89">
        <w:rPr>
          <w:rFonts w:ascii="Arial" w:hAnsi="Arial" w:cs="Arial"/>
          <w:b/>
          <w:sz w:val="24"/>
        </w:rPr>
        <w:t>2/3</w:t>
      </w:r>
      <w:r w:rsidR="00565706">
        <w:rPr>
          <w:rFonts w:ascii="Arial" w:hAnsi="Arial" w:cs="Arial"/>
          <w:b/>
          <w:sz w:val="24"/>
        </w:rPr>
        <w:t>/202</w:t>
      </w:r>
      <w:r w:rsidR="00BA4E43">
        <w:rPr>
          <w:rFonts w:ascii="Arial" w:hAnsi="Arial" w:cs="Arial"/>
          <w:b/>
          <w:sz w:val="24"/>
        </w:rPr>
        <w:t>6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55"/>
        <w:gridCol w:w="3150"/>
        <w:gridCol w:w="1620"/>
        <w:gridCol w:w="3600"/>
        <w:gridCol w:w="1710"/>
      </w:tblGrid>
      <w:tr w:rsidR="009B61F9" w:rsidRPr="000155DB" w14:paraId="63016F47" w14:textId="77777777" w:rsidTr="00437E3C">
        <w:trPr>
          <w:cantSplit/>
          <w:trHeight w:val="172"/>
          <w:jc w:val="center"/>
        </w:trPr>
        <w:tc>
          <w:tcPr>
            <w:tcW w:w="1255" w:type="dxa"/>
            <w:vAlign w:val="center"/>
          </w:tcPr>
          <w:p w14:paraId="780CEFF1" w14:textId="77777777" w:rsidR="009B61F9" w:rsidRPr="00BE304A" w:rsidRDefault="00344930" w:rsidP="009B61F9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Event c</w:t>
            </w:r>
            <w:r w:rsidR="009B61F9"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t>ontact</w:t>
            </w:r>
          </w:p>
        </w:tc>
        <w:tc>
          <w:tcPr>
            <w:tcW w:w="10080" w:type="dxa"/>
            <w:gridSpan w:val="4"/>
            <w:vAlign w:val="center"/>
          </w:tcPr>
          <w:p w14:paraId="235DDD59" w14:textId="76E50929" w:rsidR="009B61F9" w:rsidRPr="00BE304A" w:rsidRDefault="00565706" w:rsidP="001D7BB1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="001D7BB1" w:rsidRPr="00BE304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9B61F9" w:rsidRPr="00BE304A">
              <w:rPr>
                <w:rFonts w:ascii="Arial" w:hAnsi="Arial" w:cs="Arial"/>
                <w:sz w:val="24"/>
                <w:szCs w:val="22"/>
              </w:rPr>
              <w:t xml:space="preserve">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="00263B69"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344930" w:rsidRPr="000155DB" w14:paraId="0FF792DB" w14:textId="77777777" w:rsidTr="00437E3C">
        <w:trPr>
          <w:cantSplit/>
          <w:trHeight w:val="30"/>
          <w:jc w:val="center"/>
        </w:trPr>
        <w:tc>
          <w:tcPr>
            <w:tcW w:w="11335" w:type="dxa"/>
            <w:gridSpan w:val="5"/>
            <w:vAlign w:val="center"/>
          </w:tcPr>
          <w:p w14:paraId="4916EFBA" w14:textId="7BFF2BEC" w:rsidR="00344930" w:rsidRPr="00620D3B" w:rsidRDefault="00565706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4A23E0" w:rsidRPr="000155DB" w14:paraId="31276F91" w14:textId="77777777" w:rsidTr="00437E3C">
        <w:trPr>
          <w:cantSplit/>
          <w:trHeight w:val="30"/>
          <w:jc w:val="center"/>
        </w:trPr>
        <w:tc>
          <w:tcPr>
            <w:tcW w:w="1255" w:type="dxa"/>
            <w:vAlign w:val="center"/>
          </w:tcPr>
          <w:p w14:paraId="27C99EB2" w14:textId="77777777" w:rsidR="004A23E0" w:rsidRPr="00BE304A" w:rsidRDefault="001D7BB1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150" w:type="dxa"/>
            <w:vAlign w:val="center"/>
          </w:tcPr>
          <w:p w14:paraId="7CD9E2E9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620" w:type="dxa"/>
            <w:vAlign w:val="center"/>
          </w:tcPr>
          <w:p w14:paraId="4DE2F317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600" w:type="dxa"/>
            <w:vAlign w:val="center"/>
          </w:tcPr>
          <w:p w14:paraId="1694894F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710" w:type="dxa"/>
            <w:vAlign w:val="center"/>
          </w:tcPr>
          <w:p w14:paraId="5B6447E8" w14:textId="77777777" w:rsidR="004A23E0" w:rsidRPr="00BE304A" w:rsidRDefault="004A23E0" w:rsidP="00344930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344930" w:rsidRPr="000155DB" w14:paraId="1B2A8BD0" w14:textId="77777777" w:rsidTr="00437E3C">
        <w:trPr>
          <w:cantSplit/>
          <w:trHeight w:val="37"/>
          <w:jc w:val="center"/>
        </w:trPr>
        <w:tc>
          <w:tcPr>
            <w:tcW w:w="11335" w:type="dxa"/>
            <w:gridSpan w:val="5"/>
            <w:vAlign w:val="center"/>
          </w:tcPr>
          <w:p w14:paraId="50EFD0D0" w14:textId="6727ACAC" w:rsidR="00344930" w:rsidRPr="00BE304A" w:rsidRDefault="00215FBA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Mon</w:t>
            </w:r>
            <w:r w:rsidR="00565706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9</w:t>
            </w:r>
            <w:r w:rsidR="00565706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3B0998" w:rsidRPr="000155DB" w14:paraId="14851B68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4A4272A5" w14:textId="6EC3C507" w:rsidR="003B0998" w:rsidRPr="001E5FF9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8:30 a.m. – 8:45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234F3BD" w14:textId="7E7D8DCA" w:rsidR="003B0998" w:rsidRPr="001E5FF9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747784A8" w14:textId="17E3538E" w:rsidR="003B0998" w:rsidRPr="001E5FF9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829098F" w14:textId="04303434" w:rsidR="003B0998" w:rsidRPr="001E5FF9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9607569" w14:textId="29E4D1A8" w:rsidR="003B0998" w:rsidRPr="001E5FF9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3B0998" w:rsidRPr="000155DB" w14:paraId="03304C2C" w14:textId="77777777" w:rsidTr="003B0998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53DDEA8B" w14:textId="4A4BE303" w:rsidR="003B0998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8:45 a.m. – 9:00 a.m.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037BA639" w14:textId="5C50C0C8" w:rsidR="003B0998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Leadership Meeting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39A49660" w14:textId="21009891" w:rsidR="003B0998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7A29A728" w14:textId="2EE9B956" w:rsidR="003B0998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Mark Lumsden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AFE91E8" w14:textId="5777D6BB" w:rsidR="003B0998" w:rsidRDefault="003B0998" w:rsidP="003B0998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4C776D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2C77DDFE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2D3F665A" w14:textId="68958881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9:00 a.m. – 9:30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4464C7B" w14:textId="1FD9EE54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Large Scale Structures Overview and Strategy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7F0F6F4" w14:textId="6071AF24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023EDA9E" w14:textId="3A3C59BF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4055890F" w14:textId="04C5D7BC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6E33500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1792B96" w14:textId="49FA1096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45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308A0C49" w14:textId="5803A8C2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3B060A7C" w14:textId="59174F87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71CD1933" w14:textId="7904782F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44CB7C8" w14:textId="44C93199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2B6BA6D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2E49036B" w14:textId="62BE4E2D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 a.m. – 10:15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4214F118" w14:textId="62B78E25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3871FBAA" w14:textId="34176101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Hugh O’Neill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07D0695A" w14:textId="6D7E36A3" w:rsidR="00CA08F4" w:rsidRDefault="00A6208D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16644D6" w14:textId="612C8082" w:rsidR="00CA08F4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9C34E6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0BC04D1B" w14:textId="6E4BDCC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 xml:space="preserve">15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10:45 a.m.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6B5AC039" w14:textId="4AD9E8AD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Group Leader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138D4C7C" w14:textId="24C00A58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William Heller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EBBFB9A" w14:textId="76598F1B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CB01284" w14:textId="64D40767" w:rsidR="00437E3C" w:rsidRPr="00FB20F8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6D894EE6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41928E69" w14:textId="63B0816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10:45 a.m. – 11:15 a.m.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2E6E38DF" w14:textId="55618B7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Bio-SANS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5889DF9" w14:textId="731A4BB9" w:rsidR="00437E3C" w:rsidRPr="00E526F2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22727">
              <w:rPr>
                <w:rFonts w:ascii="Calibri" w:hAnsi="Calibri" w:cs="Calibri"/>
                <w:szCs w:val="20"/>
              </w:rPr>
              <w:t>Sai Venkatesh Pingali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752146ED" w14:textId="5F68B11C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 xml:space="preserve">Hugh O’Neill, </w:t>
            </w:r>
            <w:r w:rsidR="00437E3C" w:rsidRPr="00122727">
              <w:rPr>
                <w:rFonts w:ascii="Calibri" w:hAnsi="Calibri" w:cs="Calibri"/>
                <w:szCs w:val="20"/>
              </w:rPr>
              <w:t>Sai Venkatesh Pingali</w:t>
            </w:r>
            <w:r w:rsidR="00437E3C">
              <w:rPr>
                <w:rFonts w:ascii="Calibri" w:hAnsi="Calibri" w:cs="Calibri"/>
                <w:szCs w:val="20"/>
              </w:rPr>
              <w:t>, Wellington Leite, Alan Hicks, Kevin Weiss, Honghai Zhang, Qiu Zhang, Felicia Gi</w:t>
            </w:r>
            <w:r w:rsidR="00464213">
              <w:rPr>
                <w:rFonts w:ascii="Calibri" w:hAnsi="Calibri" w:cs="Calibri"/>
                <w:szCs w:val="20"/>
              </w:rPr>
              <w:t>l</w:t>
            </w:r>
            <w:r w:rsidR="00437E3C">
              <w:rPr>
                <w:rFonts w:ascii="Calibri" w:hAnsi="Calibri" w:cs="Calibri"/>
                <w:szCs w:val="20"/>
              </w:rPr>
              <w:t>liland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18AADA67" w14:textId="3239CBCA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20F7E4DD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47A4B136" w14:textId="7B5CA33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11:15 a.m. – 11:45 a.m.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142F2E93" w14:textId="7DAAA8F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GP-SANS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711A7B97" w14:textId="1FEFB571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200446EB" w14:textId="67D91AF9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Lisa Debeer-Schmitt, Lilin He, Karin Bichler, William Heller, Yingrui Shang, Arina Rostopchina, Mike McDowell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F2170F9" w14:textId="63CFA23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94EEF86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6113B50B" w14:textId="4364908C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11:45 a.m. – 12:15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4C156121" w14:textId="547B377E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EQ-SANS</w:t>
            </w:r>
            <w:r w:rsidRPr="00453D08">
              <w:rPr>
                <w:rFonts w:ascii="Calibri" w:hAnsi="Calibri" w:cs="Calibri"/>
                <w:szCs w:val="20"/>
              </w:rPr>
              <w:t xml:space="preserve">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6B3C0BAC" w14:textId="1EEA7A11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>, Gergely Nagy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7998B9C5" w14:textId="04032C2B" w:rsidR="00437E3C" w:rsidRPr="001E5FF9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Changwoo Do, Gergely Nagy, William Heller, Yingrui Shang, Carrie Gao, Michelle Everett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31BB72B" w14:textId="364B2FA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3647C91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3447A7BF" w14:textId="08D4097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12:15 p.m. – 1:15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3BFB097A" w14:textId="2158BDE6" w:rsidR="00437E3C" w:rsidRPr="001E5FF9" w:rsidRDefault="000D4326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28A764EA" w14:textId="1CE88EFA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38D72572" w14:textId="6BAE01AC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bookmarkStart w:id="0" w:name="_Hlk220573754"/>
            <w:r>
              <w:rPr>
                <w:rFonts w:ascii="Calibri" w:hAnsi="Calibri" w:cs="Calibri"/>
                <w:szCs w:val="20"/>
              </w:rPr>
              <w:t>Volker Urban, William Heller, Hugh O’Neill, Wellington Leite, Alan Hicks, Kevin Weiss, Honghai Zhang, Qiu Zhang, Felicia Gi</w:t>
            </w:r>
            <w:r w:rsidR="00464213">
              <w:rPr>
                <w:rFonts w:ascii="Calibri" w:hAnsi="Calibri" w:cs="Calibri"/>
                <w:szCs w:val="20"/>
              </w:rPr>
              <w:t>l</w:t>
            </w:r>
            <w:r>
              <w:rPr>
                <w:rFonts w:ascii="Calibri" w:hAnsi="Calibri" w:cs="Calibri"/>
                <w:szCs w:val="20"/>
              </w:rPr>
              <w:t xml:space="preserve">liland, </w:t>
            </w: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Pr="00122727">
              <w:rPr>
                <w:rFonts w:ascii="Calibri" w:hAnsi="Calibri" w:cs="Calibri"/>
                <w:szCs w:val="20"/>
              </w:rPr>
              <w:t>Sai Venkatesh Pingali</w:t>
            </w:r>
            <w:r>
              <w:rPr>
                <w:rFonts w:ascii="Calibri" w:hAnsi="Calibri" w:cs="Calibri"/>
                <w:szCs w:val="20"/>
              </w:rPr>
              <w:t xml:space="preserve">, Yingrui Shang, Arina Rostopchina, Mike McDowell, </w:t>
            </w: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 xml:space="preserve">, Gergely Nagy, Carrie Gao, Michelle Everett, </w:t>
            </w: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  <w:bookmarkEnd w:id="0"/>
            <w:r w:rsidR="003F6DDD">
              <w:rPr>
                <w:rFonts w:ascii="Calibri" w:hAnsi="Calibri" w:cs="Calibri"/>
                <w:szCs w:val="20"/>
              </w:rPr>
              <w:t>, Mark Lumsden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E3E151" w14:textId="3476F5E8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5F23E4FD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777FE9AC" w14:textId="65E26849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1:15 p.m. – 1:45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01346F96" w14:textId="6BFAB3D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U-SANS</w:t>
            </w:r>
            <w:r w:rsidRPr="00453D08">
              <w:rPr>
                <w:rFonts w:ascii="Calibri" w:hAnsi="Calibri" w:cs="Calibri"/>
                <w:szCs w:val="20"/>
              </w:rPr>
              <w:t xml:space="preserve"> Presentation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3A989F5" w14:textId="78591256" w:rsidR="00437E3C" w:rsidRPr="00EB0FDA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2A1E6C40" w14:textId="6F905A87" w:rsidR="00437E3C" w:rsidRDefault="000C0659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70978">
              <w:rPr>
                <w:rFonts w:ascii="Calibri" w:hAnsi="Calibri" w:cs="Calibri"/>
                <w:szCs w:val="20"/>
              </w:rPr>
              <w:t>Reviewers, Volker Urban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="00437E3C">
              <w:rPr>
                <w:rFonts w:ascii="Calibri" w:hAnsi="Calibri" w:cs="Calibri"/>
                <w:szCs w:val="20"/>
              </w:rPr>
              <w:t>Wei-Ren Chen, Gernot Rother, William Heller, Yingrui Shang, Carrie Gao, Michelle Everett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6C2B95EF" w14:textId="580E687D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2CE401F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AFABAD7" w14:textId="77E2703F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1:45 p.m. – 2:15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FDEC67C" w14:textId="2114BFC5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Software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207170F8" w14:textId="39D9B605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5106B2">
              <w:rPr>
                <w:rFonts w:ascii="Calibri" w:hAnsi="Calibri" w:cs="Calibri"/>
                <w:szCs w:val="20"/>
              </w:rPr>
              <w:t>Yingrui Shang, Wellington Leite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3B079F8E" w14:textId="0A8AFD17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1E38C445" w14:textId="0790C637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FB20F8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44BC0538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109F05A8" w14:textId="4D71DC6B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2:45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3FA8A66B" w14:textId="7AE0180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Sample Environment Presentation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4052D0A" w14:textId="7E728788" w:rsidR="00437E3C" w:rsidRPr="00215FBA" w:rsidRDefault="001F57F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Luke Heroux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159DAE21" w14:textId="74AE8E41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5D2DE521" w14:textId="1E97AB4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7E58D923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B588806" w14:textId="29EFE2A0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2:45</w:t>
            </w: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p.m. – 3:00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0E6739B5" w14:textId="4D89F902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291D7B0B" w14:textId="589CBBA4" w:rsidR="00437E3C" w:rsidRPr="00C82AB5" w:rsidRDefault="00437E3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6B0627DD" w14:textId="54E75333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6344570" w14:textId="0EE6D666" w:rsidR="00437E3C" w:rsidRPr="001E5FF9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007E4792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56115134" w14:textId="3DA6BA6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 p.m. – 4:00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71651F37" w14:textId="0152D1AC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Open Discussions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4F6B6D54" w14:textId="511676E3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674DFC2A" w14:textId="475A7B3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35CFD07E" w14:textId="648B299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63FFD4EA" w14:textId="77777777" w:rsidTr="00437E3C">
        <w:trPr>
          <w:cantSplit/>
          <w:trHeight w:val="576"/>
          <w:jc w:val="center"/>
        </w:trPr>
        <w:tc>
          <w:tcPr>
            <w:tcW w:w="1255" w:type="dxa"/>
            <w:shd w:val="clear" w:color="auto" w:fill="F4DBD8" w:themeFill="accent6" w:themeFillTint="33"/>
            <w:vAlign w:val="center"/>
          </w:tcPr>
          <w:p w14:paraId="2AB323E5" w14:textId="452D4578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4:00 p.m. – 5:00 p.m.</w:t>
            </w:r>
          </w:p>
        </w:tc>
        <w:tc>
          <w:tcPr>
            <w:tcW w:w="3150" w:type="dxa"/>
            <w:shd w:val="clear" w:color="auto" w:fill="F4DBD8" w:themeFill="accent6" w:themeFillTint="33"/>
            <w:vAlign w:val="center"/>
          </w:tcPr>
          <w:p w14:paraId="3574C6C2" w14:textId="25AD9D02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Closed Discussions</w:t>
            </w:r>
          </w:p>
        </w:tc>
        <w:tc>
          <w:tcPr>
            <w:tcW w:w="1620" w:type="dxa"/>
            <w:shd w:val="clear" w:color="auto" w:fill="F4DBD8" w:themeFill="accent6" w:themeFillTint="33"/>
            <w:vAlign w:val="center"/>
          </w:tcPr>
          <w:p w14:paraId="5BF9CDA7" w14:textId="7F34AAE9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F4DBD8" w:themeFill="accent6" w:themeFillTint="33"/>
            <w:vAlign w:val="center"/>
          </w:tcPr>
          <w:p w14:paraId="19535CF5" w14:textId="69820FE6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</w:t>
            </w:r>
            <w:r w:rsidR="00464213">
              <w:rPr>
                <w:rFonts w:ascii="Calibri" w:hAnsi="Calibri" w:cs="Calibri"/>
                <w:szCs w:val="20"/>
              </w:rPr>
              <w:t xml:space="preserve">Wellington Leite, Alan Hicks, Kevin Weiss, Honghai Zhang, Qiu Zhang, Felicia Gilliland, </w:t>
            </w:r>
            <w:r w:rsidR="00464213" w:rsidRPr="00EB0FDA">
              <w:rPr>
                <w:rFonts w:ascii="Calibri" w:hAnsi="Calibri" w:cs="Calibri"/>
                <w:szCs w:val="20"/>
              </w:rPr>
              <w:t>Lisa</w:t>
            </w:r>
            <w:r w:rsidR="00464213"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="00464213" w:rsidRPr="00122727">
              <w:rPr>
                <w:rFonts w:ascii="Calibri" w:hAnsi="Calibri" w:cs="Calibri"/>
                <w:szCs w:val="20"/>
              </w:rPr>
              <w:t>Sai Venkatesh Pingali</w:t>
            </w:r>
            <w:r w:rsidR="00464213">
              <w:rPr>
                <w:rFonts w:ascii="Calibri" w:hAnsi="Calibri" w:cs="Calibri"/>
                <w:szCs w:val="20"/>
              </w:rPr>
              <w:t xml:space="preserve">, Yingrui Shang, Arina Rostopchina, </w:t>
            </w:r>
            <w:r w:rsidR="00464213" w:rsidRPr="00EB0FDA">
              <w:rPr>
                <w:rFonts w:ascii="Calibri" w:hAnsi="Calibri" w:cs="Calibri"/>
                <w:szCs w:val="20"/>
              </w:rPr>
              <w:t>Changwoo Do</w:t>
            </w:r>
            <w:r w:rsidR="00464213">
              <w:rPr>
                <w:rFonts w:ascii="Calibri" w:hAnsi="Calibri" w:cs="Calibri"/>
                <w:szCs w:val="20"/>
              </w:rPr>
              <w:t xml:space="preserve">, Gergely Nagy, Carrie Gao, </w:t>
            </w:r>
            <w:r w:rsidR="00464213" w:rsidRPr="00EB0FDA">
              <w:rPr>
                <w:rFonts w:ascii="Calibri" w:hAnsi="Calibri" w:cs="Calibri"/>
                <w:szCs w:val="20"/>
              </w:rPr>
              <w:t>Wei-Ren Chen</w:t>
            </w:r>
            <w:r w:rsidR="00464213">
              <w:rPr>
                <w:rFonts w:ascii="Calibri" w:hAnsi="Calibri" w:cs="Calibri"/>
                <w:szCs w:val="20"/>
              </w:rPr>
              <w:t xml:space="preserve">, </w:t>
            </w:r>
            <w:r w:rsidR="00464213" w:rsidRPr="00EB0FDA">
              <w:rPr>
                <w:rFonts w:ascii="Calibri" w:hAnsi="Calibri" w:cs="Calibri"/>
                <w:szCs w:val="20"/>
              </w:rPr>
              <w:t>Gernot Rother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2E21DBF3" w14:textId="163B292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437E3C" w:rsidRPr="000155DB" w14:paraId="217C7263" w14:textId="77777777" w:rsidTr="000C0659">
        <w:trPr>
          <w:cantSplit/>
          <w:trHeight w:val="576"/>
          <w:jc w:val="center"/>
        </w:trPr>
        <w:tc>
          <w:tcPr>
            <w:tcW w:w="1255" w:type="dxa"/>
            <w:shd w:val="clear" w:color="auto" w:fill="B4D6C0"/>
            <w:vAlign w:val="center"/>
          </w:tcPr>
          <w:p w14:paraId="77BCF3A4" w14:textId="7617F7C4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3150" w:type="dxa"/>
            <w:shd w:val="clear" w:color="auto" w:fill="B4D6C0"/>
            <w:vAlign w:val="center"/>
          </w:tcPr>
          <w:p w14:paraId="26DBCBCC" w14:textId="72A7E8EA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620" w:type="dxa"/>
            <w:shd w:val="clear" w:color="auto" w:fill="B4D6C0"/>
            <w:vAlign w:val="center"/>
          </w:tcPr>
          <w:p w14:paraId="59261644" w14:textId="2ECD055E" w:rsidR="00437E3C" w:rsidRPr="00404AD6" w:rsidRDefault="00437E3C" w:rsidP="00437E3C">
            <w:pPr>
              <w:spacing w:line="216" w:lineRule="auto"/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600" w:type="dxa"/>
            <w:shd w:val="clear" w:color="auto" w:fill="B4D6C0"/>
            <w:vAlign w:val="center"/>
          </w:tcPr>
          <w:p w14:paraId="253121A5" w14:textId="4850B067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68E482D7" w14:textId="7A985F2F" w:rsidR="00437E3C" w:rsidRDefault="00437E3C" w:rsidP="00437E3C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429BC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58D0D1FB" w14:textId="77777777" w:rsidR="00B92A22" w:rsidRDefault="00B92A22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4A3AAF34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D275F8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4EA15FA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2E8897E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676AC1A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67056853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309A8847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637B231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5A374A2D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7E52C8C0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FC78C76" w14:textId="77777777" w:rsidR="00BC492F" w:rsidRDefault="00BC492F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1540D2E7" w14:textId="77777777" w:rsidR="009E43CA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5"/>
        <w:gridCol w:w="2610"/>
        <w:gridCol w:w="1890"/>
        <w:gridCol w:w="3420"/>
        <w:gridCol w:w="1980"/>
      </w:tblGrid>
      <w:tr w:rsidR="009E43CA" w:rsidRPr="000155DB" w14:paraId="747C69EA" w14:textId="77777777" w:rsidTr="008840DD">
        <w:trPr>
          <w:cantSplit/>
          <w:trHeight w:val="172"/>
          <w:jc w:val="center"/>
        </w:trPr>
        <w:tc>
          <w:tcPr>
            <w:tcW w:w="1435" w:type="dxa"/>
            <w:vAlign w:val="center"/>
          </w:tcPr>
          <w:p w14:paraId="6F2E3455" w14:textId="77777777" w:rsidR="009E43CA" w:rsidRPr="00BE304A" w:rsidRDefault="009E43CA">
            <w:pPr>
              <w:pStyle w:val="Heading2"/>
              <w:spacing w:line="280" w:lineRule="atLeast"/>
              <w:jc w:val="right"/>
              <w:rPr>
                <w:rFonts w:ascii="Arial" w:hAnsi="Arial" w:cs="Arial"/>
                <w:color w:val="000000" w:themeColor="text1"/>
                <w:sz w:val="24"/>
                <w:szCs w:val="22"/>
              </w:rPr>
            </w:pPr>
            <w:r w:rsidRPr="00BE304A">
              <w:rPr>
                <w:rFonts w:ascii="Arial" w:hAnsi="Arial" w:cs="Arial"/>
                <w:color w:val="000000" w:themeColor="text1"/>
                <w:sz w:val="24"/>
                <w:szCs w:val="22"/>
              </w:rPr>
              <w:lastRenderedPageBreak/>
              <w:t>Event contact</w:t>
            </w:r>
          </w:p>
        </w:tc>
        <w:tc>
          <w:tcPr>
            <w:tcW w:w="9900" w:type="dxa"/>
            <w:gridSpan w:val="4"/>
            <w:vAlign w:val="center"/>
          </w:tcPr>
          <w:p w14:paraId="5A9A820F" w14:textId="77777777" w:rsidR="009E43CA" w:rsidRPr="00BE304A" w:rsidRDefault="009E43CA">
            <w:pPr>
              <w:spacing w:line="280" w:lineRule="atLeast"/>
              <w:ind w:right="125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Abby Forgety</w:t>
            </w:r>
            <w:r w:rsidRPr="00BE304A">
              <w:rPr>
                <w:rFonts w:ascii="Arial" w:hAnsi="Arial" w:cs="Arial"/>
                <w:sz w:val="24"/>
                <w:szCs w:val="22"/>
              </w:rPr>
              <w:t>, 865-</w:t>
            </w:r>
            <w:r>
              <w:rPr>
                <w:rFonts w:ascii="Arial" w:hAnsi="Arial" w:cs="Arial"/>
                <w:sz w:val="24"/>
                <w:szCs w:val="22"/>
              </w:rPr>
              <w:t>341-3747</w:t>
            </w:r>
            <w:r w:rsidRPr="00BE304A">
              <w:rPr>
                <w:rFonts w:ascii="Arial" w:hAnsi="Arial" w:cs="Arial"/>
                <w:sz w:val="24"/>
                <w:szCs w:val="22"/>
              </w:rPr>
              <w:t xml:space="preserve"> (office); </w:t>
            </w:r>
            <w:r>
              <w:rPr>
                <w:rFonts w:ascii="Arial" w:hAnsi="Arial" w:cs="Arial"/>
                <w:sz w:val="24"/>
                <w:szCs w:val="22"/>
              </w:rPr>
              <w:t>forgetyal</w:t>
            </w:r>
            <w:r w:rsidRPr="00BE304A">
              <w:rPr>
                <w:rFonts w:ascii="Arial" w:hAnsi="Arial" w:cs="Arial"/>
                <w:sz w:val="24"/>
                <w:szCs w:val="22"/>
              </w:rPr>
              <w:t>@ornl.gov</w:t>
            </w:r>
          </w:p>
        </w:tc>
      </w:tr>
      <w:tr w:rsidR="009E43CA" w:rsidRPr="000155DB" w14:paraId="42367EF5" w14:textId="77777777" w:rsidTr="00BC492F">
        <w:trPr>
          <w:cantSplit/>
          <w:trHeight w:val="30"/>
          <w:jc w:val="center"/>
        </w:trPr>
        <w:tc>
          <w:tcPr>
            <w:tcW w:w="11335" w:type="dxa"/>
            <w:gridSpan w:val="5"/>
            <w:vAlign w:val="center"/>
          </w:tcPr>
          <w:p w14:paraId="63F8287F" w14:textId="77777777" w:rsidR="009E43CA" w:rsidRPr="00620D3B" w:rsidRDefault="009E43C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Large Scale Structures Beamline Suite Review</w:t>
            </w:r>
          </w:p>
        </w:tc>
      </w:tr>
      <w:tr w:rsidR="009E43CA" w:rsidRPr="000155DB" w14:paraId="3ED2AD0F" w14:textId="77777777" w:rsidTr="003A17B9">
        <w:trPr>
          <w:cantSplit/>
          <w:trHeight w:val="30"/>
          <w:jc w:val="center"/>
        </w:trPr>
        <w:tc>
          <w:tcPr>
            <w:tcW w:w="1435" w:type="dxa"/>
            <w:vAlign w:val="center"/>
          </w:tcPr>
          <w:p w14:paraId="3FB14948" w14:textId="77777777" w:rsidR="009E43CA" w:rsidRPr="00BE304A" w:rsidRDefault="009E43CA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610" w:type="dxa"/>
            <w:vAlign w:val="center"/>
          </w:tcPr>
          <w:p w14:paraId="0F55258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1890" w:type="dxa"/>
            <w:vAlign w:val="center"/>
          </w:tcPr>
          <w:p w14:paraId="508E5642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Lead</w:t>
            </w:r>
          </w:p>
        </w:tc>
        <w:tc>
          <w:tcPr>
            <w:tcW w:w="3420" w:type="dxa"/>
            <w:vAlign w:val="center"/>
          </w:tcPr>
          <w:p w14:paraId="7F8FF91D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0" w:type="dxa"/>
            <w:vAlign w:val="center"/>
          </w:tcPr>
          <w:p w14:paraId="5154D741" w14:textId="77777777" w:rsidR="009E43CA" w:rsidRPr="00BE304A" w:rsidRDefault="009E43CA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 w:rsidRPr="00BE304A">
              <w:rPr>
                <w:rFonts w:ascii="Arial" w:hAnsi="Arial" w:cs="Arial"/>
                <w:b/>
              </w:rPr>
              <w:t>Place</w:t>
            </w:r>
          </w:p>
        </w:tc>
      </w:tr>
      <w:tr w:rsidR="009E43CA" w:rsidRPr="000155DB" w14:paraId="1BC085D4" w14:textId="77777777" w:rsidTr="00BC492F">
        <w:trPr>
          <w:cantSplit/>
          <w:trHeight w:val="37"/>
          <w:jc w:val="center"/>
        </w:trPr>
        <w:tc>
          <w:tcPr>
            <w:tcW w:w="11335" w:type="dxa"/>
            <w:gridSpan w:val="5"/>
            <w:vAlign w:val="center"/>
          </w:tcPr>
          <w:p w14:paraId="3345E720" w14:textId="175E55FC" w:rsidR="009E43CA" w:rsidRPr="00BE304A" w:rsidRDefault="00215FBA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Tue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sday, February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10</w:t>
            </w:r>
            <w:r w:rsidR="009E43C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2026</w:t>
            </w:r>
          </w:p>
        </w:tc>
      </w:tr>
      <w:tr w:rsidR="00133403" w:rsidRPr="000155DB" w14:paraId="7F483B47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351ED516" w14:textId="028F970D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 a.m. – </w:t>
            </w: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7AE1901E" w14:textId="4A96AF73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Badging and checking in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3A62DB04" w14:textId="7AEFC7E7" w:rsidR="00133403" w:rsidRPr="001E5FF9" w:rsidRDefault="00510DB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Abby Forgety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D78F5B3" w14:textId="3684B078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476DEA6" w14:textId="1D6620FD" w:rsidR="00133403" w:rsidRPr="001E5FF9" w:rsidRDefault="00133403" w:rsidP="00133403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Chestnut Ridge Visitor Center</w:t>
            </w:r>
          </w:p>
        </w:tc>
      </w:tr>
      <w:tr w:rsidR="00CA08F4" w:rsidRPr="000155DB" w14:paraId="589BEA11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1116FCBF" w14:textId="5E64850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9:</w:t>
            </w:r>
            <w:r>
              <w:rPr>
                <w:rFonts w:ascii="Calibri" w:hAnsi="Calibri" w:cs="Calibri"/>
                <w:szCs w:val="20"/>
              </w:rPr>
              <w:t>0</w:t>
            </w:r>
            <w:r w:rsidRPr="001E5FF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</w:t>
            </w:r>
            <w:r w:rsidRPr="001E5FF9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39EAD8DE" w14:textId="34713AB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Welcome and NSD Overview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018EA04F" w14:textId="535CAF6D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Mark Lumsden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57A89A24" w14:textId="206BA985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7A2E2DB1" w14:textId="15CE00A2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985F83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CA08F4" w:rsidRPr="000155DB" w14:paraId="244EA011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78A8F8F9" w14:textId="188B7BE1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9:30 a.m. </w:t>
            </w:r>
            <w:r w:rsidRPr="001E5FF9">
              <w:rPr>
                <w:rFonts w:ascii="Calibri" w:hAnsi="Calibri" w:cs="Calibri"/>
                <w:szCs w:val="20"/>
              </w:rPr>
              <w:t>–</w:t>
            </w:r>
            <w:r>
              <w:rPr>
                <w:rFonts w:ascii="Calibri" w:hAnsi="Calibri" w:cs="Calibri"/>
                <w:szCs w:val="20"/>
              </w:rPr>
              <w:t xml:space="preserve"> 9:45 a.m.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05646B70" w14:textId="7131C945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A.M. Break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787A4847" w14:textId="0236D1F9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0633CC86" w14:textId="0C083F4E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C39E68E" w14:textId="28C1416E" w:rsidR="00CA08F4" w:rsidRPr="001E5FF9" w:rsidRDefault="00CA08F4" w:rsidP="00CA08F4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985F83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3F6DDD" w:rsidRPr="000155DB" w14:paraId="41049671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56ED0029" w14:textId="0C1098EF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9:45 a.m. – 11:00 a.m.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5D2C15F6" w14:textId="2EEAD014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HFIR Tour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7F535BE0" w14:textId="281EEEB6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</w:tcPr>
          <w:p w14:paraId="3BF89497" w14:textId="1B985F7E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47548">
              <w:rPr>
                <w:rFonts w:ascii="Calibri" w:hAnsi="Calibri" w:cs="Calibri"/>
                <w:szCs w:val="20"/>
              </w:rPr>
              <w:t>Reviewers, Volker Urban, William Heller, Hugh O’Neill, Wellington Leite, Alan Hicks, Kevin Weiss, Honghai Zhang, Qiu Zhang, Felicia Gilliland, Lisa Debeer-Schmitt, Lilin He, Karin Bichler, Sai Venkatesh Pingali, Yingrui Shang, Arina Rostopchina, Mike McDowell, Changwoo Do, Gergely Nagy, Carrie Gao, Michelle Everett, Wei-Ren Chen, Gernot Rother, Mark Lumsden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A693434" w14:textId="4E59C347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High Flux Isotope Reactor</w:t>
            </w:r>
          </w:p>
        </w:tc>
      </w:tr>
      <w:tr w:rsidR="003F6DDD" w:rsidRPr="000155DB" w14:paraId="32758AA3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E6FAA69" w14:textId="59BD8A12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11:00 a.m. – 12:15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6CE942ED" w14:textId="30AB7E84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SNS Tour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4BB9748F" w14:textId="2207EEE3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</w:tcPr>
          <w:p w14:paraId="24B97289" w14:textId="3435EA17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347548">
              <w:rPr>
                <w:rFonts w:ascii="Calibri" w:hAnsi="Calibri" w:cs="Calibri"/>
                <w:szCs w:val="20"/>
              </w:rPr>
              <w:t>Reviewers, Volker Urban, William Heller, Hugh O’Neill, Wellington Leite, Alan Hicks, Kevin Weiss, Honghai Zhang, Qiu Zhang, Felicia Gilliland, Lisa Debeer-Schmitt, Lilin He, Karin Bichler, Sai Venkatesh Pingali, Yingrui Shang, Arina Rostopchina, Mike McDowell, Changwoo Do, Gergely Nagy, Carrie Gao, Michelle Everett, Wei-Ren Chen, Gernot Rother, Mark Lumsden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796BAA6A" w14:textId="7AC0C868" w:rsidR="003F6DDD" w:rsidRDefault="003F6DDD" w:rsidP="003F6DDD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0C0659" w:rsidRPr="000155DB" w14:paraId="0A3C9EF4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A0F7D1E" w14:textId="30F0A6B5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12:15 p.m. – 1:15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0F3F9203" w14:textId="70D744D6" w:rsidR="000C0659" w:rsidRDefault="000D4326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Committee Working Lunch - </w:t>
            </w:r>
            <w:r w:rsidRPr="00B069CE">
              <w:rPr>
                <w:rFonts w:ascii="Calibri" w:hAnsi="Calibri" w:cs="Calibri"/>
                <w:i/>
                <w:iCs/>
                <w:szCs w:val="20"/>
              </w:rPr>
              <w:t>Committee Members Review Discussion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14D133B7" w14:textId="0D80C22E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</w:tcPr>
          <w:p w14:paraId="38B9B6EB" w14:textId="69B1A0A8" w:rsidR="000C0659" w:rsidRDefault="003F6DDD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Reviewers, Volker Urban, William Heller, Hugh O’Neill, Wellington Leite, Alan Hicks, Kevin Weiss, Honghai Zhang, Qiu Zhang, Felicia Gilliland, </w:t>
            </w:r>
            <w:r w:rsidRPr="00EB0FDA">
              <w:rPr>
                <w:rFonts w:ascii="Calibri" w:hAnsi="Calibri" w:cs="Calibri"/>
                <w:szCs w:val="20"/>
              </w:rPr>
              <w:t>Lisa</w:t>
            </w:r>
            <w:r>
              <w:rPr>
                <w:rFonts w:ascii="Calibri" w:hAnsi="Calibri" w:cs="Calibri"/>
                <w:szCs w:val="20"/>
              </w:rPr>
              <w:t xml:space="preserve"> Debeer-Schmitt, Lilin He, Karin Bichler, </w:t>
            </w:r>
            <w:r w:rsidRPr="00122727">
              <w:rPr>
                <w:rFonts w:ascii="Calibri" w:hAnsi="Calibri" w:cs="Calibri"/>
                <w:szCs w:val="20"/>
              </w:rPr>
              <w:t>Sai Venkatesh Pingali</w:t>
            </w:r>
            <w:r>
              <w:rPr>
                <w:rFonts w:ascii="Calibri" w:hAnsi="Calibri" w:cs="Calibri"/>
                <w:szCs w:val="20"/>
              </w:rPr>
              <w:t xml:space="preserve">, Yingrui Shang, Arina Rostopchina, Mike McDowell, </w:t>
            </w:r>
            <w:r w:rsidRPr="00EB0FDA">
              <w:rPr>
                <w:rFonts w:ascii="Calibri" w:hAnsi="Calibri" w:cs="Calibri"/>
                <w:szCs w:val="20"/>
              </w:rPr>
              <w:t>Changwoo Do</w:t>
            </w:r>
            <w:r>
              <w:rPr>
                <w:rFonts w:ascii="Calibri" w:hAnsi="Calibri" w:cs="Calibri"/>
                <w:szCs w:val="20"/>
              </w:rPr>
              <w:t xml:space="preserve">, Gergely Nagy, Carrie Gao, Michelle Everett, </w:t>
            </w:r>
            <w:r w:rsidRPr="00EB0FDA">
              <w:rPr>
                <w:rFonts w:ascii="Calibri" w:hAnsi="Calibri" w:cs="Calibri"/>
                <w:szCs w:val="20"/>
              </w:rPr>
              <w:t>Wei-Ren Chen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 w:rsidRPr="00EB0FDA">
              <w:rPr>
                <w:rFonts w:ascii="Calibri" w:hAnsi="Calibri" w:cs="Calibri"/>
                <w:szCs w:val="20"/>
              </w:rPr>
              <w:t>Gernot Rother</w:t>
            </w:r>
            <w:r>
              <w:rPr>
                <w:rFonts w:ascii="Calibri" w:hAnsi="Calibri" w:cs="Calibri"/>
                <w:szCs w:val="20"/>
              </w:rPr>
              <w:t>, Mark Lumsden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47AB1B21" w14:textId="1C7BE38B" w:rsidR="000C0659" w:rsidRDefault="000C0659" w:rsidP="000C065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40B99" w:rsidRPr="000155DB" w14:paraId="1C27C65A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4AD2D113" w14:textId="364B3DDA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1:15 p.m. – 2:15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14ABB52C" w14:textId="313FE315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1A5228B6" w14:textId="7F35D18B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5CF08BC8" w14:textId="06414FBF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132F644E" w14:textId="2BA67017" w:rsidR="00E40B99" w:rsidRPr="00B900E5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40B99" w:rsidRPr="000155DB" w14:paraId="18D86BB7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55B78115" w14:textId="0F195932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2:15 p.m. – 3:15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7BDFE9D7" w14:textId="5A007308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Meeting with Leadership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581AD224" w14:textId="5E49E7AD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17FCA4CB" w14:textId="5449B5A8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Reviewers, Volker Urban, William Heller, Hugh O’Neill, Mark Lumsden, Jon Taylor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524AC0EF" w14:textId="2ACAD7C2" w:rsidR="00E40B99" w:rsidRPr="00734BCE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734BCE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40B99" w:rsidRPr="000155DB" w14:paraId="181E073F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185EABAE" w14:textId="32E009D6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 p.m. – 3:30 p.m.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02ECE35E" w14:textId="092A3398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P.M. Break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54DB469E" w14:textId="0D1477CB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7B310173" w14:textId="1017344C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221198C2" w14:textId="7D28F99D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40B99" w:rsidRPr="000155DB" w14:paraId="7DDD0C0C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F4DBD8" w:themeFill="accent6" w:themeFillTint="33"/>
            <w:vAlign w:val="center"/>
          </w:tcPr>
          <w:p w14:paraId="07511C41" w14:textId="00598A27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3:30 p.m. – 5:00 p.m.</w:t>
            </w:r>
          </w:p>
        </w:tc>
        <w:tc>
          <w:tcPr>
            <w:tcW w:w="2610" w:type="dxa"/>
            <w:shd w:val="clear" w:color="auto" w:fill="F4DBD8" w:themeFill="accent6" w:themeFillTint="33"/>
            <w:vAlign w:val="center"/>
          </w:tcPr>
          <w:p w14:paraId="4DB595E5" w14:textId="6544F602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Committee Report Writing</w:t>
            </w:r>
          </w:p>
        </w:tc>
        <w:tc>
          <w:tcPr>
            <w:tcW w:w="1890" w:type="dxa"/>
            <w:shd w:val="clear" w:color="auto" w:fill="F4DBD8" w:themeFill="accent6" w:themeFillTint="33"/>
            <w:vAlign w:val="center"/>
          </w:tcPr>
          <w:p w14:paraId="4A445971" w14:textId="0D98E81A" w:rsidR="00E40B99" w:rsidRPr="001E5FF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F4DBD8" w:themeFill="accent6" w:themeFillTint="33"/>
            <w:vAlign w:val="center"/>
          </w:tcPr>
          <w:p w14:paraId="3B28296E" w14:textId="17316085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Reviewers only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DBD8" w:themeFill="accent6" w:themeFillTint="33"/>
            <w:vAlign w:val="center"/>
          </w:tcPr>
          <w:p w14:paraId="0ECA3196" w14:textId="2D013D88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  <w:tr w:rsidR="00E40B99" w:rsidRPr="000155DB" w14:paraId="11DA6E43" w14:textId="77777777" w:rsidTr="003A17B9">
        <w:trPr>
          <w:cantSplit/>
          <w:trHeight w:val="576"/>
          <w:jc w:val="center"/>
        </w:trPr>
        <w:tc>
          <w:tcPr>
            <w:tcW w:w="1435" w:type="dxa"/>
            <w:shd w:val="clear" w:color="auto" w:fill="B4D6C0"/>
            <w:vAlign w:val="center"/>
          </w:tcPr>
          <w:p w14:paraId="4AA6E3A4" w14:textId="079413BF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 p.m.</w:t>
            </w:r>
          </w:p>
        </w:tc>
        <w:tc>
          <w:tcPr>
            <w:tcW w:w="2610" w:type="dxa"/>
            <w:shd w:val="clear" w:color="auto" w:fill="B4D6C0"/>
            <w:vAlign w:val="center"/>
          </w:tcPr>
          <w:p w14:paraId="7F77EB9B" w14:textId="56C6476C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Depart</w:t>
            </w:r>
          </w:p>
        </w:tc>
        <w:tc>
          <w:tcPr>
            <w:tcW w:w="1890" w:type="dxa"/>
            <w:shd w:val="clear" w:color="auto" w:fill="B4D6C0"/>
            <w:vAlign w:val="center"/>
          </w:tcPr>
          <w:p w14:paraId="3696A221" w14:textId="0FAEED8D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Volker Urban</w:t>
            </w:r>
          </w:p>
        </w:tc>
        <w:tc>
          <w:tcPr>
            <w:tcW w:w="3420" w:type="dxa"/>
            <w:shd w:val="clear" w:color="auto" w:fill="B4D6C0"/>
            <w:vAlign w:val="center"/>
          </w:tcPr>
          <w:p w14:paraId="4BD6998A" w14:textId="44DC029A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All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D6C0"/>
            <w:vAlign w:val="center"/>
          </w:tcPr>
          <w:p w14:paraId="02CD1CE7" w14:textId="2382E963" w:rsidR="00E40B99" w:rsidRDefault="00E40B99" w:rsidP="00E40B99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B900E5">
              <w:rPr>
                <w:rFonts w:ascii="Calibri" w:hAnsi="Calibri" w:cs="Calibri"/>
                <w:szCs w:val="20"/>
              </w:rPr>
              <w:t>Spallation Neutron Source; 8600, C-156</w:t>
            </w:r>
          </w:p>
        </w:tc>
      </w:tr>
    </w:tbl>
    <w:p w14:paraId="7D8840E3" w14:textId="77777777" w:rsidR="009E43CA" w:rsidRPr="000155DB" w:rsidRDefault="009E43CA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sectPr w:rsidR="009E43CA" w:rsidRPr="000155DB" w:rsidSect="002B0AF3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3363" w14:textId="77777777" w:rsidR="006C0A94" w:rsidRDefault="006C0A94" w:rsidP="007B73C2">
      <w:r>
        <w:separator/>
      </w:r>
    </w:p>
  </w:endnote>
  <w:endnote w:type="continuationSeparator" w:id="0">
    <w:p w14:paraId="5068F76E" w14:textId="77777777" w:rsidR="006C0A94" w:rsidRDefault="006C0A94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0360" w14:textId="77777777" w:rsidR="006C0A94" w:rsidRDefault="006C0A94" w:rsidP="007B73C2">
      <w:r>
        <w:separator/>
      </w:r>
    </w:p>
  </w:footnote>
  <w:footnote w:type="continuationSeparator" w:id="0">
    <w:p w14:paraId="77FA1BC4" w14:textId="77777777" w:rsidR="006C0A94" w:rsidRDefault="006C0A94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F18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E15C02E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37A9E9F" w14:textId="77777777" w:rsidR="009E1730" w:rsidRDefault="009E1730">
    <w:pPr>
      <w:pStyle w:val="Header"/>
    </w:pPr>
  </w:p>
  <w:p w14:paraId="3224019E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4894BCF2" wp14:editId="0D215CDE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0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8"/>
  </w:num>
  <w:num w:numId="11" w16cid:durableId="895167710">
    <w:abstractNumId w:val="6"/>
  </w:num>
  <w:num w:numId="12" w16cid:durableId="486551331">
    <w:abstractNumId w:val="21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2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3"/>
  </w:num>
  <w:num w:numId="22" w16cid:durableId="2058777416">
    <w:abstractNumId w:val="8"/>
  </w:num>
  <w:num w:numId="23" w16cid:durableId="110445369">
    <w:abstractNumId w:val="19"/>
  </w:num>
  <w:num w:numId="24" w16cid:durableId="766581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06"/>
    <w:rsid w:val="00000BB6"/>
    <w:rsid w:val="00001A89"/>
    <w:rsid w:val="00001DEB"/>
    <w:rsid w:val="00001EA3"/>
    <w:rsid w:val="00002E5A"/>
    <w:rsid w:val="00003EBE"/>
    <w:rsid w:val="00006700"/>
    <w:rsid w:val="00006B0E"/>
    <w:rsid w:val="00006EC8"/>
    <w:rsid w:val="00006FF0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6D6C"/>
    <w:rsid w:val="00017BA7"/>
    <w:rsid w:val="00021155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C89"/>
    <w:rsid w:val="000A1D37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0659"/>
    <w:rsid w:val="000C2030"/>
    <w:rsid w:val="000C3463"/>
    <w:rsid w:val="000C4DDA"/>
    <w:rsid w:val="000C576F"/>
    <w:rsid w:val="000C67DD"/>
    <w:rsid w:val="000D0472"/>
    <w:rsid w:val="000D212E"/>
    <w:rsid w:val="000D2B2D"/>
    <w:rsid w:val="000D377D"/>
    <w:rsid w:val="000D3849"/>
    <w:rsid w:val="000D4326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C6D"/>
    <w:rsid w:val="000E535E"/>
    <w:rsid w:val="000E56C1"/>
    <w:rsid w:val="000E668E"/>
    <w:rsid w:val="000E75EE"/>
    <w:rsid w:val="000E7EBB"/>
    <w:rsid w:val="000F0247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455"/>
    <w:rsid w:val="00113638"/>
    <w:rsid w:val="00113A90"/>
    <w:rsid w:val="00113BB8"/>
    <w:rsid w:val="00114023"/>
    <w:rsid w:val="00114D0D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2727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03"/>
    <w:rsid w:val="00133430"/>
    <w:rsid w:val="00133C9F"/>
    <w:rsid w:val="001362AA"/>
    <w:rsid w:val="001362BC"/>
    <w:rsid w:val="00136454"/>
    <w:rsid w:val="001364ED"/>
    <w:rsid w:val="00136A16"/>
    <w:rsid w:val="00140754"/>
    <w:rsid w:val="00142316"/>
    <w:rsid w:val="00142A1B"/>
    <w:rsid w:val="00144645"/>
    <w:rsid w:val="00144735"/>
    <w:rsid w:val="00144A99"/>
    <w:rsid w:val="00144E74"/>
    <w:rsid w:val="00146649"/>
    <w:rsid w:val="00146F2B"/>
    <w:rsid w:val="0014707C"/>
    <w:rsid w:val="00147182"/>
    <w:rsid w:val="00147B47"/>
    <w:rsid w:val="00147CE2"/>
    <w:rsid w:val="00147E59"/>
    <w:rsid w:val="00150013"/>
    <w:rsid w:val="001502D6"/>
    <w:rsid w:val="0015070A"/>
    <w:rsid w:val="00151321"/>
    <w:rsid w:val="00151C1F"/>
    <w:rsid w:val="001536B7"/>
    <w:rsid w:val="00153D60"/>
    <w:rsid w:val="001545CF"/>
    <w:rsid w:val="00156676"/>
    <w:rsid w:val="00157F05"/>
    <w:rsid w:val="00160390"/>
    <w:rsid w:val="00160CAB"/>
    <w:rsid w:val="00160F13"/>
    <w:rsid w:val="00161886"/>
    <w:rsid w:val="00161F9A"/>
    <w:rsid w:val="001655CC"/>
    <w:rsid w:val="00165E0D"/>
    <w:rsid w:val="00166A74"/>
    <w:rsid w:val="00167F14"/>
    <w:rsid w:val="00170892"/>
    <w:rsid w:val="00174157"/>
    <w:rsid w:val="00174B1D"/>
    <w:rsid w:val="00175BBD"/>
    <w:rsid w:val="00176825"/>
    <w:rsid w:val="001768B8"/>
    <w:rsid w:val="00176936"/>
    <w:rsid w:val="001769E7"/>
    <w:rsid w:val="00177407"/>
    <w:rsid w:val="00180AEA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E32"/>
    <w:rsid w:val="0019165E"/>
    <w:rsid w:val="001926D5"/>
    <w:rsid w:val="00193001"/>
    <w:rsid w:val="00193EAE"/>
    <w:rsid w:val="00194A93"/>
    <w:rsid w:val="00195BD1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3606"/>
    <w:rsid w:val="001B4008"/>
    <w:rsid w:val="001B45D3"/>
    <w:rsid w:val="001B46E8"/>
    <w:rsid w:val="001B4AB6"/>
    <w:rsid w:val="001B5955"/>
    <w:rsid w:val="001B6062"/>
    <w:rsid w:val="001B7837"/>
    <w:rsid w:val="001C0513"/>
    <w:rsid w:val="001C187A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7FC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1E77"/>
    <w:rsid w:val="00212B7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5FBA"/>
    <w:rsid w:val="00217F90"/>
    <w:rsid w:val="00222852"/>
    <w:rsid w:val="00222B9B"/>
    <w:rsid w:val="00222EAD"/>
    <w:rsid w:val="00223706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2794"/>
    <w:rsid w:val="00234E2E"/>
    <w:rsid w:val="0023576D"/>
    <w:rsid w:val="00236123"/>
    <w:rsid w:val="002365F4"/>
    <w:rsid w:val="00237C2C"/>
    <w:rsid w:val="00237EFB"/>
    <w:rsid w:val="00240340"/>
    <w:rsid w:val="002409BD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55371"/>
    <w:rsid w:val="00260714"/>
    <w:rsid w:val="00261FC8"/>
    <w:rsid w:val="00262C82"/>
    <w:rsid w:val="00262D2A"/>
    <w:rsid w:val="00263B69"/>
    <w:rsid w:val="00263FA6"/>
    <w:rsid w:val="00264678"/>
    <w:rsid w:val="00265929"/>
    <w:rsid w:val="00270C92"/>
    <w:rsid w:val="00270FAB"/>
    <w:rsid w:val="002714E4"/>
    <w:rsid w:val="00273BDB"/>
    <w:rsid w:val="00273D25"/>
    <w:rsid w:val="00275F51"/>
    <w:rsid w:val="00277482"/>
    <w:rsid w:val="002802CE"/>
    <w:rsid w:val="002809C4"/>
    <w:rsid w:val="00281B9B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12E"/>
    <w:rsid w:val="002A174E"/>
    <w:rsid w:val="002A17D3"/>
    <w:rsid w:val="002A1BA7"/>
    <w:rsid w:val="002A4AC6"/>
    <w:rsid w:val="002A4D0C"/>
    <w:rsid w:val="002A64FE"/>
    <w:rsid w:val="002A660A"/>
    <w:rsid w:val="002B0AF3"/>
    <w:rsid w:val="002B1D04"/>
    <w:rsid w:val="002B2398"/>
    <w:rsid w:val="002B2D41"/>
    <w:rsid w:val="002B34E1"/>
    <w:rsid w:val="002B34EE"/>
    <w:rsid w:val="002B4351"/>
    <w:rsid w:val="002B4777"/>
    <w:rsid w:val="002B5931"/>
    <w:rsid w:val="002B5D17"/>
    <w:rsid w:val="002B63C3"/>
    <w:rsid w:val="002B6A80"/>
    <w:rsid w:val="002B7C86"/>
    <w:rsid w:val="002C09A2"/>
    <w:rsid w:val="002C0FC9"/>
    <w:rsid w:val="002C178D"/>
    <w:rsid w:val="002C2B44"/>
    <w:rsid w:val="002C30CD"/>
    <w:rsid w:val="002C434F"/>
    <w:rsid w:val="002C50F8"/>
    <w:rsid w:val="002C55A8"/>
    <w:rsid w:val="002C613A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4C4E"/>
    <w:rsid w:val="003954C6"/>
    <w:rsid w:val="00395D31"/>
    <w:rsid w:val="003972BF"/>
    <w:rsid w:val="00397643"/>
    <w:rsid w:val="00397A7D"/>
    <w:rsid w:val="003A032E"/>
    <w:rsid w:val="003A0B20"/>
    <w:rsid w:val="003A17B9"/>
    <w:rsid w:val="003A1AB5"/>
    <w:rsid w:val="003A2173"/>
    <w:rsid w:val="003A55AA"/>
    <w:rsid w:val="003A5A1A"/>
    <w:rsid w:val="003A5AF9"/>
    <w:rsid w:val="003A7B7F"/>
    <w:rsid w:val="003B0998"/>
    <w:rsid w:val="003B126B"/>
    <w:rsid w:val="003B130B"/>
    <w:rsid w:val="003B1889"/>
    <w:rsid w:val="003B1B6A"/>
    <w:rsid w:val="003B2225"/>
    <w:rsid w:val="003B35BC"/>
    <w:rsid w:val="003B4432"/>
    <w:rsid w:val="003B49FF"/>
    <w:rsid w:val="003B519C"/>
    <w:rsid w:val="003B53F6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387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6DDD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4AD6"/>
    <w:rsid w:val="004050C5"/>
    <w:rsid w:val="004050DC"/>
    <w:rsid w:val="004065DD"/>
    <w:rsid w:val="00406FE4"/>
    <w:rsid w:val="00407554"/>
    <w:rsid w:val="0041046C"/>
    <w:rsid w:val="00410F4A"/>
    <w:rsid w:val="0041174B"/>
    <w:rsid w:val="004127BE"/>
    <w:rsid w:val="00412DC3"/>
    <w:rsid w:val="004135AF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6B2"/>
    <w:rsid w:val="00433715"/>
    <w:rsid w:val="00433C7E"/>
    <w:rsid w:val="004350BB"/>
    <w:rsid w:val="00435330"/>
    <w:rsid w:val="00435839"/>
    <w:rsid w:val="00437E3C"/>
    <w:rsid w:val="00437F30"/>
    <w:rsid w:val="004402AF"/>
    <w:rsid w:val="004406BB"/>
    <w:rsid w:val="00441B09"/>
    <w:rsid w:val="004431E2"/>
    <w:rsid w:val="004441AF"/>
    <w:rsid w:val="00444746"/>
    <w:rsid w:val="004454C7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4213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110"/>
    <w:rsid w:val="00486194"/>
    <w:rsid w:val="004861AB"/>
    <w:rsid w:val="004867C0"/>
    <w:rsid w:val="00486D6A"/>
    <w:rsid w:val="00486E07"/>
    <w:rsid w:val="00487113"/>
    <w:rsid w:val="00487886"/>
    <w:rsid w:val="00487B93"/>
    <w:rsid w:val="00487CB6"/>
    <w:rsid w:val="0049005B"/>
    <w:rsid w:val="00490F00"/>
    <w:rsid w:val="00491A25"/>
    <w:rsid w:val="0049262E"/>
    <w:rsid w:val="00493B1D"/>
    <w:rsid w:val="004941C5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71C"/>
    <w:rsid w:val="004A69BE"/>
    <w:rsid w:val="004A759E"/>
    <w:rsid w:val="004B130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2160"/>
    <w:rsid w:val="004C26D0"/>
    <w:rsid w:val="004C355F"/>
    <w:rsid w:val="004C3FA2"/>
    <w:rsid w:val="004C4939"/>
    <w:rsid w:val="004C6149"/>
    <w:rsid w:val="004C628D"/>
    <w:rsid w:val="004C699B"/>
    <w:rsid w:val="004C76A8"/>
    <w:rsid w:val="004C78E2"/>
    <w:rsid w:val="004D0E50"/>
    <w:rsid w:val="004D212E"/>
    <w:rsid w:val="004D2568"/>
    <w:rsid w:val="004D30B0"/>
    <w:rsid w:val="004D3B37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3D82"/>
    <w:rsid w:val="00505D0E"/>
    <w:rsid w:val="00505E1A"/>
    <w:rsid w:val="0050612B"/>
    <w:rsid w:val="0050754F"/>
    <w:rsid w:val="00507A90"/>
    <w:rsid w:val="005102BD"/>
    <w:rsid w:val="005106B2"/>
    <w:rsid w:val="00510DB3"/>
    <w:rsid w:val="0051223E"/>
    <w:rsid w:val="0051261D"/>
    <w:rsid w:val="00513883"/>
    <w:rsid w:val="00515397"/>
    <w:rsid w:val="00516262"/>
    <w:rsid w:val="00516E36"/>
    <w:rsid w:val="005202A6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6407"/>
    <w:rsid w:val="005369FA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2346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706"/>
    <w:rsid w:val="00565F1D"/>
    <w:rsid w:val="00566427"/>
    <w:rsid w:val="005665C5"/>
    <w:rsid w:val="0056758C"/>
    <w:rsid w:val="00570A57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A6D08"/>
    <w:rsid w:val="005B08A8"/>
    <w:rsid w:val="005B12D0"/>
    <w:rsid w:val="005B1B98"/>
    <w:rsid w:val="005B1BD4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B78EC"/>
    <w:rsid w:val="005C02FF"/>
    <w:rsid w:val="005C0A5F"/>
    <w:rsid w:val="005C222C"/>
    <w:rsid w:val="005C3AF6"/>
    <w:rsid w:val="005C45CA"/>
    <w:rsid w:val="005C4F60"/>
    <w:rsid w:val="005C55FD"/>
    <w:rsid w:val="005C6C10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23F0"/>
    <w:rsid w:val="005F3101"/>
    <w:rsid w:val="005F4A9D"/>
    <w:rsid w:val="005F5830"/>
    <w:rsid w:val="006000FA"/>
    <w:rsid w:val="006007D1"/>
    <w:rsid w:val="00601B29"/>
    <w:rsid w:val="00603998"/>
    <w:rsid w:val="00603E01"/>
    <w:rsid w:val="00604023"/>
    <w:rsid w:val="006045D3"/>
    <w:rsid w:val="00605BE8"/>
    <w:rsid w:val="006060C2"/>
    <w:rsid w:val="0060631E"/>
    <w:rsid w:val="00607477"/>
    <w:rsid w:val="0061350C"/>
    <w:rsid w:val="00613744"/>
    <w:rsid w:val="00620173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F3F"/>
    <w:rsid w:val="00640308"/>
    <w:rsid w:val="0064199F"/>
    <w:rsid w:val="00642723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F1B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AAD"/>
    <w:rsid w:val="006A2F17"/>
    <w:rsid w:val="006A3090"/>
    <w:rsid w:val="006A3881"/>
    <w:rsid w:val="006A4CB5"/>
    <w:rsid w:val="006A55EF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1E0"/>
    <w:rsid w:val="006C08E4"/>
    <w:rsid w:val="006C098A"/>
    <w:rsid w:val="006C0A94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D0764"/>
    <w:rsid w:val="006D1EFE"/>
    <w:rsid w:val="006D23C2"/>
    <w:rsid w:val="006D2EDC"/>
    <w:rsid w:val="006D407F"/>
    <w:rsid w:val="006D52E7"/>
    <w:rsid w:val="006D543F"/>
    <w:rsid w:val="006D5705"/>
    <w:rsid w:val="006D6AA0"/>
    <w:rsid w:val="006E001C"/>
    <w:rsid w:val="006E1FC2"/>
    <w:rsid w:val="006E265D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7649"/>
    <w:rsid w:val="006E7E77"/>
    <w:rsid w:val="006F1127"/>
    <w:rsid w:val="006F275B"/>
    <w:rsid w:val="006F30B5"/>
    <w:rsid w:val="006F3CE5"/>
    <w:rsid w:val="006F3FF0"/>
    <w:rsid w:val="006F4367"/>
    <w:rsid w:val="006F4915"/>
    <w:rsid w:val="006F5D80"/>
    <w:rsid w:val="006F6156"/>
    <w:rsid w:val="006F6E32"/>
    <w:rsid w:val="006F7C1B"/>
    <w:rsid w:val="00701388"/>
    <w:rsid w:val="00702133"/>
    <w:rsid w:val="007021FA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34EF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10E4"/>
    <w:rsid w:val="00782C5C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DC3"/>
    <w:rsid w:val="007A562A"/>
    <w:rsid w:val="007A57AE"/>
    <w:rsid w:val="007A5C9C"/>
    <w:rsid w:val="007A5CE2"/>
    <w:rsid w:val="007A65E2"/>
    <w:rsid w:val="007A7AA7"/>
    <w:rsid w:val="007B01E0"/>
    <w:rsid w:val="007B0D83"/>
    <w:rsid w:val="007B112A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18B3"/>
    <w:rsid w:val="007C206C"/>
    <w:rsid w:val="007C264D"/>
    <w:rsid w:val="007C3952"/>
    <w:rsid w:val="007C5975"/>
    <w:rsid w:val="007C66EF"/>
    <w:rsid w:val="007C67AE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7FEF"/>
    <w:rsid w:val="00800DA0"/>
    <w:rsid w:val="00800EBC"/>
    <w:rsid w:val="008011A5"/>
    <w:rsid w:val="008018D9"/>
    <w:rsid w:val="00802612"/>
    <w:rsid w:val="0080386F"/>
    <w:rsid w:val="00803A26"/>
    <w:rsid w:val="008044E1"/>
    <w:rsid w:val="00804770"/>
    <w:rsid w:val="0080775B"/>
    <w:rsid w:val="008105CE"/>
    <w:rsid w:val="008105DB"/>
    <w:rsid w:val="008129A1"/>
    <w:rsid w:val="00812E94"/>
    <w:rsid w:val="008139F0"/>
    <w:rsid w:val="00814C73"/>
    <w:rsid w:val="00814E75"/>
    <w:rsid w:val="0081532F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0DA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463D"/>
    <w:rsid w:val="008546A8"/>
    <w:rsid w:val="008548BC"/>
    <w:rsid w:val="00856457"/>
    <w:rsid w:val="00856E1D"/>
    <w:rsid w:val="00861AD5"/>
    <w:rsid w:val="00862694"/>
    <w:rsid w:val="008632D7"/>
    <w:rsid w:val="0086351D"/>
    <w:rsid w:val="00863A66"/>
    <w:rsid w:val="00863FB2"/>
    <w:rsid w:val="00864009"/>
    <w:rsid w:val="00864F94"/>
    <w:rsid w:val="00865184"/>
    <w:rsid w:val="00865673"/>
    <w:rsid w:val="0086624C"/>
    <w:rsid w:val="00866AAC"/>
    <w:rsid w:val="00866C4B"/>
    <w:rsid w:val="00867051"/>
    <w:rsid w:val="00872F2F"/>
    <w:rsid w:val="00873248"/>
    <w:rsid w:val="00874189"/>
    <w:rsid w:val="0087426F"/>
    <w:rsid w:val="00875283"/>
    <w:rsid w:val="00875CC9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0DD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6B3F"/>
    <w:rsid w:val="008B6C33"/>
    <w:rsid w:val="008C0C2B"/>
    <w:rsid w:val="008C117A"/>
    <w:rsid w:val="008C1413"/>
    <w:rsid w:val="008C14BF"/>
    <w:rsid w:val="008C23DF"/>
    <w:rsid w:val="008C26AE"/>
    <w:rsid w:val="008C5C68"/>
    <w:rsid w:val="008C701D"/>
    <w:rsid w:val="008D059A"/>
    <w:rsid w:val="008D232E"/>
    <w:rsid w:val="008D2994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8DA"/>
    <w:rsid w:val="008E5E1E"/>
    <w:rsid w:val="008E6101"/>
    <w:rsid w:val="008E71B9"/>
    <w:rsid w:val="008F1C31"/>
    <w:rsid w:val="008F2291"/>
    <w:rsid w:val="008F28FA"/>
    <w:rsid w:val="008F29AE"/>
    <w:rsid w:val="008F2E36"/>
    <w:rsid w:val="008F6BDF"/>
    <w:rsid w:val="008F7180"/>
    <w:rsid w:val="008F7E78"/>
    <w:rsid w:val="008F7F83"/>
    <w:rsid w:val="00901A22"/>
    <w:rsid w:val="0090310E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51CF"/>
    <w:rsid w:val="009356B0"/>
    <w:rsid w:val="009367BB"/>
    <w:rsid w:val="00936897"/>
    <w:rsid w:val="009376B4"/>
    <w:rsid w:val="009400CE"/>
    <w:rsid w:val="00941653"/>
    <w:rsid w:val="009449CB"/>
    <w:rsid w:val="00944A9C"/>
    <w:rsid w:val="00945474"/>
    <w:rsid w:val="009458EF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3C96"/>
    <w:rsid w:val="00954155"/>
    <w:rsid w:val="009564A6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67B1C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77A56"/>
    <w:rsid w:val="0098109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C737C"/>
    <w:rsid w:val="009C7A69"/>
    <w:rsid w:val="009D0227"/>
    <w:rsid w:val="009D03F3"/>
    <w:rsid w:val="009D19FC"/>
    <w:rsid w:val="009D1C59"/>
    <w:rsid w:val="009D2759"/>
    <w:rsid w:val="009D2C20"/>
    <w:rsid w:val="009D2ECD"/>
    <w:rsid w:val="009D3269"/>
    <w:rsid w:val="009D3515"/>
    <w:rsid w:val="009D41DD"/>
    <w:rsid w:val="009D5CFA"/>
    <w:rsid w:val="009D63D2"/>
    <w:rsid w:val="009D7DCD"/>
    <w:rsid w:val="009E0FBF"/>
    <w:rsid w:val="009E14EE"/>
    <w:rsid w:val="009E1730"/>
    <w:rsid w:val="009E1CA4"/>
    <w:rsid w:val="009E3218"/>
    <w:rsid w:val="009E3367"/>
    <w:rsid w:val="009E35A8"/>
    <w:rsid w:val="009E43CA"/>
    <w:rsid w:val="009E595E"/>
    <w:rsid w:val="009E5D7E"/>
    <w:rsid w:val="009E61EB"/>
    <w:rsid w:val="009E62CF"/>
    <w:rsid w:val="009E6F2F"/>
    <w:rsid w:val="009E780F"/>
    <w:rsid w:val="009F173D"/>
    <w:rsid w:val="009F42D4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4B87"/>
    <w:rsid w:val="00A05E73"/>
    <w:rsid w:val="00A05F3D"/>
    <w:rsid w:val="00A06784"/>
    <w:rsid w:val="00A069CF"/>
    <w:rsid w:val="00A10286"/>
    <w:rsid w:val="00A123BB"/>
    <w:rsid w:val="00A12688"/>
    <w:rsid w:val="00A14003"/>
    <w:rsid w:val="00A16893"/>
    <w:rsid w:val="00A168E0"/>
    <w:rsid w:val="00A16CD4"/>
    <w:rsid w:val="00A16FB7"/>
    <w:rsid w:val="00A17D9A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71F4"/>
    <w:rsid w:val="00A2763C"/>
    <w:rsid w:val="00A27F63"/>
    <w:rsid w:val="00A30C11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D6D"/>
    <w:rsid w:val="00A6208D"/>
    <w:rsid w:val="00A620B6"/>
    <w:rsid w:val="00A62D16"/>
    <w:rsid w:val="00A634B3"/>
    <w:rsid w:val="00A643DA"/>
    <w:rsid w:val="00A65730"/>
    <w:rsid w:val="00A65751"/>
    <w:rsid w:val="00A66D97"/>
    <w:rsid w:val="00A71758"/>
    <w:rsid w:val="00A71D80"/>
    <w:rsid w:val="00A7235F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A5F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1FF8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569E"/>
    <w:rsid w:val="00AA7CB2"/>
    <w:rsid w:val="00AB0005"/>
    <w:rsid w:val="00AB25B9"/>
    <w:rsid w:val="00AB27CF"/>
    <w:rsid w:val="00AB4680"/>
    <w:rsid w:val="00AB6B44"/>
    <w:rsid w:val="00AC04EB"/>
    <w:rsid w:val="00AC1C3B"/>
    <w:rsid w:val="00AC2C1D"/>
    <w:rsid w:val="00AC4597"/>
    <w:rsid w:val="00AC46F8"/>
    <w:rsid w:val="00AC4775"/>
    <w:rsid w:val="00AC6075"/>
    <w:rsid w:val="00AC6CDF"/>
    <w:rsid w:val="00AC76ED"/>
    <w:rsid w:val="00AD040E"/>
    <w:rsid w:val="00AD2518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5EE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445D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BD4"/>
    <w:rsid w:val="00B131C0"/>
    <w:rsid w:val="00B13551"/>
    <w:rsid w:val="00B14545"/>
    <w:rsid w:val="00B14DA3"/>
    <w:rsid w:val="00B14EB7"/>
    <w:rsid w:val="00B15538"/>
    <w:rsid w:val="00B16258"/>
    <w:rsid w:val="00B17A9F"/>
    <w:rsid w:val="00B17FF8"/>
    <w:rsid w:val="00B2093F"/>
    <w:rsid w:val="00B2107D"/>
    <w:rsid w:val="00B24856"/>
    <w:rsid w:val="00B25B37"/>
    <w:rsid w:val="00B26322"/>
    <w:rsid w:val="00B26425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7D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1D4B"/>
    <w:rsid w:val="00B4367A"/>
    <w:rsid w:val="00B445D6"/>
    <w:rsid w:val="00B4499D"/>
    <w:rsid w:val="00B45B97"/>
    <w:rsid w:val="00B46586"/>
    <w:rsid w:val="00B471C9"/>
    <w:rsid w:val="00B47DE3"/>
    <w:rsid w:val="00B47FB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2561"/>
    <w:rsid w:val="00B82CC8"/>
    <w:rsid w:val="00B83178"/>
    <w:rsid w:val="00B832D3"/>
    <w:rsid w:val="00B83586"/>
    <w:rsid w:val="00B83FAF"/>
    <w:rsid w:val="00B841B3"/>
    <w:rsid w:val="00B84338"/>
    <w:rsid w:val="00B84A91"/>
    <w:rsid w:val="00B87082"/>
    <w:rsid w:val="00B90455"/>
    <w:rsid w:val="00B91542"/>
    <w:rsid w:val="00B91A45"/>
    <w:rsid w:val="00B92389"/>
    <w:rsid w:val="00B926E0"/>
    <w:rsid w:val="00B92A22"/>
    <w:rsid w:val="00B93065"/>
    <w:rsid w:val="00B93180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4E43"/>
    <w:rsid w:val="00BA5B63"/>
    <w:rsid w:val="00BA62E4"/>
    <w:rsid w:val="00BA6983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B92"/>
    <w:rsid w:val="00BB5D54"/>
    <w:rsid w:val="00BB6927"/>
    <w:rsid w:val="00BB6A24"/>
    <w:rsid w:val="00BB6CC6"/>
    <w:rsid w:val="00BC065F"/>
    <w:rsid w:val="00BC0AD4"/>
    <w:rsid w:val="00BC1E6E"/>
    <w:rsid w:val="00BC2ABD"/>
    <w:rsid w:val="00BC3E83"/>
    <w:rsid w:val="00BC492F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6E64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0C8E"/>
    <w:rsid w:val="00C511DE"/>
    <w:rsid w:val="00C5133F"/>
    <w:rsid w:val="00C51755"/>
    <w:rsid w:val="00C5245E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73F"/>
    <w:rsid w:val="00C72C88"/>
    <w:rsid w:val="00C73940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2AB5"/>
    <w:rsid w:val="00C8323B"/>
    <w:rsid w:val="00C83FE4"/>
    <w:rsid w:val="00C84584"/>
    <w:rsid w:val="00C866CC"/>
    <w:rsid w:val="00C87646"/>
    <w:rsid w:val="00C909DF"/>
    <w:rsid w:val="00C909EF"/>
    <w:rsid w:val="00C92476"/>
    <w:rsid w:val="00C95A7C"/>
    <w:rsid w:val="00C964A2"/>
    <w:rsid w:val="00C9682B"/>
    <w:rsid w:val="00C96C74"/>
    <w:rsid w:val="00C97752"/>
    <w:rsid w:val="00CA08F4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4B6"/>
    <w:rsid w:val="00CB2686"/>
    <w:rsid w:val="00CB2854"/>
    <w:rsid w:val="00CB2B24"/>
    <w:rsid w:val="00CB3414"/>
    <w:rsid w:val="00CB4D78"/>
    <w:rsid w:val="00CC05FB"/>
    <w:rsid w:val="00CC06E9"/>
    <w:rsid w:val="00CC2C37"/>
    <w:rsid w:val="00CC4178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E7E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68"/>
    <w:rsid w:val="00D3168F"/>
    <w:rsid w:val="00D31A76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A14"/>
    <w:rsid w:val="00D55B6D"/>
    <w:rsid w:val="00D6084F"/>
    <w:rsid w:val="00D61AE6"/>
    <w:rsid w:val="00D628C2"/>
    <w:rsid w:val="00D628CB"/>
    <w:rsid w:val="00D64A03"/>
    <w:rsid w:val="00D65603"/>
    <w:rsid w:val="00D67BD3"/>
    <w:rsid w:val="00D70431"/>
    <w:rsid w:val="00D707C0"/>
    <w:rsid w:val="00D70B00"/>
    <w:rsid w:val="00D70D04"/>
    <w:rsid w:val="00D710FC"/>
    <w:rsid w:val="00D71876"/>
    <w:rsid w:val="00D71DDD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5AC"/>
    <w:rsid w:val="00D869E5"/>
    <w:rsid w:val="00D86E19"/>
    <w:rsid w:val="00D873C8"/>
    <w:rsid w:val="00D87668"/>
    <w:rsid w:val="00D87B19"/>
    <w:rsid w:val="00D909AC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6446"/>
    <w:rsid w:val="00DA6D0D"/>
    <w:rsid w:val="00DA75E8"/>
    <w:rsid w:val="00DA7879"/>
    <w:rsid w:val="00DB254D"/>
    <w:rsid w:val="00DB2976"/>
    <w:rsid w:val="00DB4CD4"/>
    <w:rsid w:val="00DB5D95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61"/>
    <w:rsid w:val="00DC649F"/>
    <w:rsid w:val="00DC701F"/>
    <w:rsid w:val="00DD04DF"/>
    <w:rsid w:val="00DD199D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433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744D"/>
    <w:rsid w:val="00E103E7"/>
    <w:rsid w:val="00E108DE"/>
    <w:rsid w:val="00E108E7"/>
    <w:rsid w:val="00E11B5E"/>
    <w:rsid w:val="00E12A28"/>
    <w:rsid w:val="00E1337B"/>
    <w:rsid w:val="00E135AC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34C8"/>
    <w:rsid w:val="00E2405C"/>
    <w:rsid w:val="00E25893"/>
    <w:rsid w:val="00E25961"/>
    <w:rsid w:val="00E26CED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0B99"/>
    <w:rsid w:val="00E41436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6F2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24A"/>
    <w:rsid w:val="00E65E0C"/>
    <w:rsid w:val="00E703AB"/>
    <w:rsid w:val="00E70503"/>
    <w:rsid w:val="00E7055E"/>
    <w:rsid w:val="00E7084E"/>
    <w:rsid w:val="00E720A1"/>
    <w:rsid w:val="00E7363C"/>
    <w:rsid w:val="00E73C94"/>
    <w:rsid w:val="00E73DE4"/>
    <w:rsid w:val="00E74802"/>
    <w:rsid w:val="00E75367"/>
    <w:rsid w:val="00E768C4"/>
    <w:rsid w:val="00E76A2D"/>
    <w:rsid w:val="00E76A54"/>
    <w:rsid w:val="00E76D42"/>
    <w:rsid w:val="00E7703C"/>
    <w:rsid w:val="00E7790D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8AE"/>
    <w:rsid w:val="00E90959"/>
    <w:rsid w:val="00E9141C"/>
    <w:rsid w:val="00E92275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54AD"/>
    <w:rsid w:val="00EA5D5D"/>
    <w:rsid w:val="00EA7139"/>
    <w:rsid w:val="00EA7400"/>
    <w:rsid w:val="00EA7793"/>
    <w:rsid w:val="00EB07EC"/>
    <w:rsid w:val="00EB0CB4"/>
    <w:rsid w:val="00EB0E8F"/>
    <w:rsid w:val="00EB0FDA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23E5"/>
    <w:rsid w:val="00EC2596"/>
    <w:rsid w:val="00EC266D"/>
    <w:rsid w:val="00EC3270"/>
    <w:rsid w:val="00EC3989"/>
    <w:rsid w:val="00EC4261"/>
    <w:rsid w:val="00EC462C"/>
    <w:rsid w:val="00EC762B"/>
    <w:rsid w:val="00EC7A0F"/>
    <w:rsid w:val="00ED0664"/>
    <w:rsid w:val="00ED0A73"/>
    <w:rsid w:val="00ED0C7F"/>
    <w:rsid w:val="00ED0E19"/>
    <w:rsid w:val="00ED135F"/>
    <w:rsid w:val="00ED1F8E"/>
    <w:rsid w:val="00ED21B6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69A1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F0D"/>
    <w:rsid w:val="00F11143"/>
    <w:rsid w:val="00F1292A"/>
    <w:rsid w:val="00F132CA"/>
    <w:rsid w:val="00F1367B"/>
    <w:rsid w:val="00F137A6"/>
    <w:rsid w:val="00F146ED"/>
    <w:rsid w:val="00F148C0"/>
    <w:rsid w:val="00F169F0"/>
    <w:rsid w:val="00F17642"/>
    <w:rsid w:val="00F20084"/>
    <w:rsid w:val="00F2010E"/>
    <w:rsid w:val="00F2062E"/>
    <w:rsid w:val="00F20A9F"/>
    <w:rsid w:val="00F21ECB"/>
    <w:rsid w:val="00F226D2"/>
    <w:rsid w:val="00F23046"/>
    <w:rsid w:val="00F24AF6"/>
    <w:rsid w:val="00F24B04"/>
    <w:rsid w:val="00F250F1"/>
    <w:rsid w:val="00F25613"/>
    <w:rsid w:val="00F25618"/>
    <w:rsid w:val="00F25EC1"/>
    <w:rsid w:val="00F26978"/>
    <w:rsid w:val="00F27A05"/>
    <w:rsid w:val="00F27A4B"/>
    <w:rsid w:val="00F30921"/>
    <w:rsid w:val="00F32965"/>
    <w:rsid w:val="00F33F4A"/>
    <w:rsid w:val="00F351FF"/>
    <w:rsid w:val="00F35908"/>
    <w:rsid w:val="00F3664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823"/>
    <w:rsid w:val="00F53743"/>
    <w:rsid w:val="00F53C15"/>
    <w:rsid w:val="00F53FCB"/>
    <w:rsid w:val="00F56BFA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EA0"/>
    <w:rsid w:val="00F845DC"/>
    <w:rsid w:val="00F86641"/>
    <w:rsid w:val="00F8722B"/>
    <w:rsid w:val="00F877B2"/>
    <w:rsid w:val="00F879B3"/>
    <w:rsid w:val="00F9010B"/>
    <w:rsid w:val="00F90151"/>
    <w:rsid w:val="00F9158C"/>
    <w:rsid w:val="00F931A6"/>
    <w:rsid w:val="00F94D1A"/>
    <w:rsid w:val="00F94EAF"/>
    <w:rsid w:val="00F966E6"/>
    <w:rsid w:val="00F97E57"/>
    <w:rsid w:val="00FA005D"/>
    <w:rsid w:val="00FA199B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EFD"/>
    <w:rsid w:val="00FB301D"/>
    <w:rsid w:val="00FB355F"/>
    <w:rsid w:val="00FB4789"/>
    <w:rsid w:val="00FB4A4D"/>
    <w:rsid w:val="00FB4B23"/>
    <w:rsid w:val="00FB7A45"/>
    <w:rsid w:val="00FC0606"/>
    <w:rsid w:val="00FC1635"/>
    <w:rsid w:val="00FC26C5"/>
    <w:rsid w:val="00FC4705"/>
    <w:rsid w:val="00FC5126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D78DB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3ED37"/>
  <w15:docId w15:val="{2279DC5A-E66B-43D4-84D1-7B98D469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311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Forgety, Abby</dc:creator>
  <cp:keywords/>
  <dc:description/>
  <cp:lastModifiedBy>Forgety, Abby</cp:lastModifiedBy>
  <cp:revision>23</cp:revision>
  <cp:lastPrinted>2026-01-07T15:07:00Z</cp:lastPrinted>
  <dcterms:created xsi:type="dcterms:W3CDTF">2026-01-27T20:20:00Z</dcterms:created>
  <dcterms:modified xsi:type="dcterms:W3CDTF">2026-02-03T21:27:00Z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